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B9" w:rsidRDefault="007044B9" w:rsidP="007044B9"/>
    <w:p w:rsidR="007044B9" w:rsidRDefault="007044B9" w:rsidP="007044B9"/>
    <w:p w:rsidR="007044B9" w:rsidRPr="00EB5398" w:rsidRDefault="007044B9" w:rsidP="007044B9">
      <w:pPr>
        <w:rPr>
          <w:b/>
          <w:sz w:val="28"/>
          <w:szCs w:val="28"/>
        </w:rPr>
      </w:pPr>
      <w:r w:rsidRPr="00EB5398">
        <w:rPr>
          <w:b/>
          <w:sz w:val="28"/>
          <w:szCs w:val="28"/>
        </w:rPr>
        <w:t xml:space="preserve">ROBOTKIRURGI OPERASJONSSYKEPLEIERE </w:t>
      </w:r>
      <w:r>
        <w:rPr>
          <w:b/>
          <w:sz w:val="28"/>
          <w:szCs w:val="28"/>
        </w:rPr>
        <w:t>17.- 18</w:t>
      </w:r>
      <w:r w:rsidRPr="00EB53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NOVEMBER 2021</w:t>
      </w:r>
    </w:p>
    <w:p w:rsidR="007044B9" w:rsidRDefault="007044B9" w:rsidP="007044B9"/>
    <w:p w:rsidR="007044B9" w:rsidRDefault="007044B9" w:rsidP="007044B9">
      <w:r>
        <w:t>Kursprogram</w:t>
      </w:r>
    </w:p>
    <w:p w:rsidR="007044B9" w:rsidRDefault="007044B9" w:rsidP="007044B9"/>
    <w:p w:rsidR="007044B9" w:rsidRDefault="007044B9" w:rsidP="007044B9">
      <w:r>
        <w:rPr>
          <w:b/>
        </w:rPr>
        <w:t>Onsdag 17</w:t>
      </w:r>
      <w:r w:rsidRPr="001641CE">
        <w:rPr>
          <w:b/>
        </w:rPr>
        <w:t>.</w:t>
      </w:r>
      <w:r>
        <w:rPr>
          <w:b/>
        </w:rPr>
        <w:t>11</w:t>
      </w:r>
      <w:r w:rsidRPr="001641CE">
        <w:rPr>
          <w:b/>
        </w:rPr>
        <w:t>.</w:t>
      </w:r>
      <w:r>
        <w:rPr>
          <w:b/>
        </w:rPr>
        <w:t>21</w:t>
      </w:r>
      <w:r>
        <w:t xml:space="preserve"> </w:t>
      </w:r>
      <w:r>
        <w:tab/>
      </w:r>
      <w:r w:rsidRPr="006F7489">
        <w:t xml:space="preserve">Seminarrom </w:t>
      </w:r>
      <w:r>
        <w:t>B205.071</w:t>
      </w:r>
    </w:p>
    <w:p w:rsidR="007044B9" w:rsidRDefault="007044B9" w:rsidP="007044B9"/>
    <w:p w:rsidR="007044B9" w:rsidRDefault="007044B9" w:rsidP="007044B9">
      <w:r>
        <w:t xml:space="preserve">10.00 </w:t>
      </w:r>
      <w:r>
        <w:tab/>
      </w:r>
      <w:r>
        <w:tab/>
      </w:r>
      <w:r>
        <w:tab/>
        <w:t>Velkommen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04CB">
        <w:t>Nina</w:t>
      </w:r>
      <w:r>
        <w:t xml:space="preserve"> Lervik</w:t>
      </w:r>
    </w:p>
    <w:p w:rsidR="00346D32" w:rsidRDefault="007044B9" w:rsidP="007044B9">
      <w:r>
        <w:t>10.05-11.0</w:t>
      </w:r>
      <w:r w:rsidRPr="00C71954">
        <w:t>0                     Operasjonssykepleie ved Robotkirurgi                               Nina Lervik</w:t>
      </w:r>
      <w:r w:rsidR="00346D32">
        <w:t xml:space="preserve">/Kristin  </w:t>
      </w:r>
    </w:p>
    <w:p w:rsidR="007044B9" w:rsidRPr="00C71954" w:rsidRDefault="00346D32" w:rsidP="007044B9">
      <w:r>
        <w:t xml:space="preserve">                                                                                                                                                                  Østgård</w:t>
      </w:r>
    </w:p>
    <w:p w:rsidR="007044B9" w:rsidRPr="00C71954" w:rsidRDefault="007044B9" w:rsidP="007044B9">
      <w:pPr>
        <w:ind w:left="7080" w:firstLine="708"/>
      </w:pPr>
    </w:p>
    <w:p w:rsidR="007044B9" w:rsidRPr="006F7489" w:rsidRDefault="007044B9" w:rsidP="007044B9">
      <w:r>
        <w:t>I</w:t>
      </w:r>
      <w:r w:rsidRPr="006314A2">
        <w:t>ndividuell trening under supervisjon og instruksjon for alle i d-boks</w:t>
      </w:r>
      <w:r>
        <w:t>:</w:t>
      </w:r>
      <w:r w:rsidRPr="006314A2">
        <w:t xml:space="preserve">                            </w:t>
      </w:r>
    </w:p>
    <w:p w:rsidR="007044B9" w:rsidRDefault="007044B9" w:rsidP="007044B9">
      <w:r>
        <w:t>11.00 – 11.30</w:t>
      </w:r>
      <w:r>
        <w:tab/>
      </w:r>
      <w:r>
        <w:tab/>
      </w:r>
      <w:proofErr w:type="spellStart"/>
      <w:r>
        <w:t>Laparoskopisk</w:t>
      </w:r>
      <w:proofErr w:type="spellEnd"/>
      <w:r>
        <w:t xml:space="preserve"> trening og tilgang</w:t>
      </w:r>
      <w:r>
        <w:tab/>
      </w:r>
      <w:r>
        <w:tab/>
      </w:r>
      <w:r>
        <w:tab/>
        <w:t>Stig Müller</w:t>
      </w:r>
    </w:p>
    <w:p w:rsidR="007044B9" w:rsidRDefault="007044B9" w:rsidP="007044B9">
      <w:r>
        <w:t>1130-11:45</w:t>
      </w:r>
      <w:r>
        <w:tab/>
      </w:r>
      <w:r>
        <w:tab/>
        <w:t>pause</w:t>
      </w:r>
    </w:p>
    <w:p w:rsidR="004619CC" w:rsidRDefault="007044B9" w:rsidP="007044B9">
      <w:r>
        <w:t>11.45– 12.30</w:t>
      </w:r>
      <w:r>
        <w:tab/>
      </w:r>
      <w:r>
        <w:tab/>
        <w:t xml:space="preserve">Praktiske øvelser D-boks (Deler gruppen i to, noen på B205.071 og noen på </w:t>
      </w:r>
      <w:r w:rsidR="004619CC">
        <w:t xml:space="preserve"> </w:t>
      </w:r>
    </w:p>
    <w:p w:rsidR="007044B9" w:rsidRDefault="004619CC" w:rsidP="007044B9">
      <w:r>
        <w:t xml:space="preserve">                                           </w:t>
      </w:r>
      <w:r w:rsidR="00A64F86">
        <w:t>B205.077</w:t>
      </w:r>
      <w:r w:rsidR="007044B9" w:rsidRPr="00A64F86">
        <w:t>)</w:t>
      </w:r>
    </w:p>
    <w:p w:rsidR="007044B9" w:rsidRDefault="007044B9" w:rsidP="007044B9">
      <w:r w:rsidRPr="00AB6D4A">
        <w:t xml:space="preserve">12.30 – 13.30 </w:t>
      </w:r>
      <w:r w:rsidRPr="00AB6D4A">
        <w:tab/>
      </w:r>
      <w:r w:rsidRPr="00AB6D4A">
        <w:tab/>
        <w:t>lunsj</w:t>
      </w:r>
      <w:r>
        <w:t xml:space="preserve"> i kantinen</w:t>
      </w:r>
    </w:p>
    <w:p w:rsidR="007044B9" w:rsidRDefault="007044B9" w:rsidP="007044B9">
      <w:r>
        <w:t>13.30 – 14.00</w:t>
      </w:r>
      <w:r>
        <w:tab/>
      </w:r>
      <w:r>
        <w:tab/>
        <w:t>Praktisk anatomi og landemerker</w:t>
      </w:r>
      <w:r>
        <w:tab/>
      </w:r>
      <w:r>
        <w:tab/>
      </w:r>
      <w:r>
        <w:tab/>
        <w:t xml:space="preserve">Gunder </w:t>
      </w:r>
      <w:proofErr w:type="spellStart"/>
      <w:r>
        <w:t>Lilleåsen</w:t>
      </w:r>
      <w:proofErr w:type="spellEnd"/>
    </w:p>
    <w:p w:rsidR="007044B9" w:rsidRDefault="007044B9" w:rsidP="007044B9">
      <w:r>
        <w:tab/>
      </w:r>
      <w:r>
        <w:tab/>
      </w:r>
      <w:r>
        <w:tab/>
        <w:t>Urologi</w:t>
      </w:r>
    </w:p>
    <w:p w:rsidR="007044B9" w:rsidRDefault="007044B9" w:rsidP="007044B9">
      <w:r>
        <w:t>14.00-14.30</w:t>
      </w:r>
      <w:r>
        <w:tab/>
        <w:t xml:space="preserve">              </w:t>
      </w:r>
      <w:r w:rsidRPr="00032CC7">
        <w:t>Praktiske øvelser D-boks</w:t>
      </w:r>
    </w:p>
    <w:p w:rsidR="007044B9" w:rsidRDefault="007044B9" w:rsidP="007044B9">
      <w:r>
        <w:t>14.30 – 14</w:t>
      </w:r>
      <w:r w:rsidRPr="000F2D36">
        <w:t>.</w:t>
      </w:r>
      <w:r>
        <w:t>45</w:t>
      </w:r>
      <w:r w:rsidRPr="000F2D36">
        <w:t xml:space="preserve"> </w:t>
      </w:r>
      <w:r w:rsidRPr="000F2D36">
        <w:tab/>
      </w:r>
      <w:r w:rsidRPr="000F2D36">
        <w:tab/>
      </w:r>
      <w:r>
        <w:t>pause</w:t>
      </w:r>
    </w:p>
    <w:p w:rsidR="007044B9" w:rsidRDefault="007044B9" w:rsidP="007044B9">
      <w:r>
        <w:t>14.45 – 15.15</w:t>
      </w:r>
      <w:r>
        <w:tab/>
      </w:r>
      <w:r>
        <w:tab/>
        <w:t>Praktisk anatomi og landemerker</w:t>
      </w:r>
      <w:r>
        <w:tab/>
      </w:r>
      <w:r>
        <w:tab/>
      </w:r>
      <w:r>
        <w:tab/>
        <w:t>Erik Kjæstad</w:t>
      </w:r>
    </w:p>
    <w:p w:rsidR="007044B9" w:rsidRDefault="007044B9" w:rsidP="007044B9">
      <w:r>
        <w:tab/>
      </w:r>
      <w:r>
        <w:tab/>
      </w:r>
      <w:r>
        <w:tab/>
      </w:r>
      <w:proofErr w:type="spellStart"/>
      <w:r>
        <w:t>Gastrokirurgi</w:t>
      </w:r>
      <w:proofErr w:type="spellEnd"/>
    </w:p>
    <w:p w:rsidR="007044B9" w:rsidRDefault="007044B9" w:rsidP="007044B9"/>
    <w:p w:rsidR="007044B9" w:rsidRDefault="007044B9" w:rsidP="007044B9">
      <w:r>
        <w:t>15.15 – 16.00</w:t>
      </w:r>
      <w:r>
        <w:tab/>
      </w:r>
      <w:r>
        <w:tab/>
        <w:t xml:space="preserve">Praktiske øvelser </w:t>
      </w:r>
      <w:r w:rsidRPr="002C1C73">
        <w:t>D-boks</w:t>
      </w:r>
    </w:p>
    <w:p w:rsidR="007044B9" w:rsidRDefault="007044B9" w:rsidP="007044B9"/>
    <w:p w:rsidR="007044B9" w:rsidRDefault="007044B9" w:rsidP="007044B9">
      <w:r>
        <w:t>16.00 – 16.30</w:t>
      </w:r>
      <w:r>
        <w:tab/>
      </w:r>
      <w:r>
        <w:tab/>
        <w:t>Praktisk anatomi og landemerker</w:t>
      </w:r>
      <w:r>
        <w:tab/>
      </w:r>
      <w:r>
        <w:tab/>
      </w:r>
      <w:r>
        <w:tab/>
        <w:t>Runar Eraker</w:t>
      </w:r>
    </w:p>
    <w:p w:rsidR="007044B9" w:rsidRDefault="007044B9" w:rsidP="007044B9">
      <w:r>
        <w:tab/>
      </w:r>
      <w:r>
        <w:tab/>
      </w:r>
      <w:r>
        <w:tab/>
        <w:t>Gynekologi</w:t>
      </w:r>
    </w:p>
    <w:p w:rsidR="007044B9" w:rsidRDefault="007044B9" w:rsidP="007044B9"/>
    <w:p w:rsidR="007044B9" w:rsidRDefault="007044B9" w:rsidP="007044B9">
      <w:r>
        <w:t>16.30 – 17.00</w:t>
      </w:r>
      <w:r>
        <w:tab/>
      </w:r>
      <w:r>
        <w:tab/>
        <w:t xml:space="preserve">Praktiske øvelser </w:t>
      </w:r>
      <w:r w:rsidRPr="002C1C73">
        <w:t>D-boks</w:t>
      </w:r>
    </w:p>
    <w:p w:rsidR="00A909BD" w:rsidRDefault="00A909BD" w:rsidP="007044B9"/>
    <w:p w:rsidR="00A909BD" w:rsidRDefault="00A909BD" w:rsidP="007044B9"/>
    <w:p w:rsidR="00A909BD" w:rsidRDefault="00A909BD" w:rsidP="007044B9"/>
    <w:p w:rsidR="007044B9" w:rsidRDefault="007044B9" w:rsidP="007044B9">
      <w:proofErr w:type="spellStart"/>
      <w:r>
        <w:t>Ca</w:t>
      </w:r>
      <w:proofErr w:type="spellEnd"/>
      <w:r>
        <w:t xml:space="preserve"> 18.00-18.30                Middag, Chi Restaurant og Bar, Lillestrøm</w:t>
      </w:r>
    </w:p>
    <w:p w:rsidR="007044B9" w:rsidRDefault="007044B9" w:rsidP="007044B9"/>
    <w:p w:rsidR="007044B9" w:rsidRDefault="007044B9" w:rsidP="007044B9">
      <w:pPr>
        <w:rPr>
          <w:color w:val="FF0000"/>
        </w:rPr>
      </w:pPr>
      <w:bookmarkStart w:id="0" w:name="_GoBack"/>
      <w:bookmarkEnd w:id="0"/>
      <w:r w:rsidRPr="00D3792E">
        <w:rPr>
          <w:color w:val="FF0000"/>
        </w:rPr>
        <w:t xml:space="preserve"> </w:t>
      </w:r>
    </w:p>
    <w:p w:rsidR="007044B9" w:rsidRDefault="007044B9" w:rsidP="007044B9">
      <w:r>
        <w:rPr>
          <w:b/>
        </w:rPr>
        <w:t>Torsdag 18.11</w:t>
      </w:r>
      <w:r w:rsidRPr="001641CE">
        <w:rPr>
          <w:b/>
        </w:rPr>
        <w:t>.</w:t>
      </w:r>
      <w:r>
        <w:rPr>
          <w:b/>
        </w:rPr>
        <w:t>21</w:t>
      </w:r>
      <w:r>
        <w:tab/>
        <w:t>Obduksjonssal</w:t>
      </w:r>
    </w:p>
    <w:p w:rsidR="007044B9" w:rsidRDefault="007044B9" w:rsidP="007044B9">
      <w:r>
        <w:t>I</w:t>
      </w:r>
      <w:r w:rsidRPr="006314A2">
        <w:t xml:space="preserve">ndividuell trening under supervisjon og instruksjon for alle </w:t>
      </w:r>
      <w:r>
        <w:t>på lik</w:t>
      </w:r>
    </w:p>
    <w:p w:rsidR="007044B9" w:rsidRDefault="007044B9" w:rsidP="007044B9">
      <w:proofErr w:type="gramStart"/>
      <w:r>
        <w:t>v</w:t>
      </w:r>
      <w:proofErr w:type="gramEnd"/>
      <w:r>
        <w:t>/Stig Muller, Erik Kjæstad, Runar Eraker</w:t>
      </w:r>
    </w:p>
    <w:p w:rsidR="007044B9" w:rsidRDefault="007044B9" w:rsidP="007044B9">
      <w:r>
        <w:t>08.00 -12.00</w:t>
      </w:r>
      <w:r>
        <w:tab/>
      </w:r>
      <w:r>
        <w:tab/>
        <w:t>Praktiske øvelser</w:t>
      </w:r>
    </w:p>
    <w:p w:rsidR="007044B9" w:rsidRDefault="007044B9" w:rsidP="007044B9"/>
    <w:p w:rsidR="007044B9" w:rsidRDefault="007044B9" w:rsidP="007044B9">
      <w:r>
        <w:t xml:space="preserve">12.00 – 13.00 </w:t>
      </w:r>
      <w:r>
        <w:tab/>
      </w:r>
      <w:r>
        <w:tab/>
        <w:t>Lunsj</w:t>
      </w:r>
    </w:p>
    <w:p w:rsidR="007044B9" w:rsidRDefault="007044B9" w:rsidP="007044B9"/>
    <w:p w:rsidR="007044B9" w:rsidRDefault="007044B9" w:rsidP="007044B9">
      <w:r>
        <w:t xml:space="preserve">13.00 – 15.00 </w:t>
      </w:r>
      <w:r>
        <w:tab/>
      </w:r>
      <w:r>
        <w:tab/>
        <w:t>Praktiske øvelser</w:t>
      </w:r>
    </w:p>
    <w:p w:rsidR="007044B9" w:rsidRPr="00C71954" w:rsidRDefault="007044B9" w:rsidP="007044B9">
      <w:r w:rsidRPr="00C71954">
        <w:t xml:space="preserve">                                          </w:t>
      </w:r>
      <w:proofErr w:type="spellStart"/>
      <w:r w:rsidRPr="00C71954">
        <w:t>Nødavdokking</w:t>
      </w:r>
      <w:proofErr w:type="spellEnd"/>
      <w:r w:rsidRPr="00C71954">
        <w:t xml:space="preserve"> Robot</w:t>
      </w:r>
    </w:p>
    <w:p w:rsidR="007044B9" w:rsidRDefault="007044B9" w:rsidP="007044B9"/>
    <w:p w:rsidR="007044B9" w:rsidRDefault="007044B9" w:rsidP="007044B9">
      <w:r>
        <w:t>15.00</w:t>
      </w:r>
      <w:r>
        <w:tab/>
      </w:r>
      <w:r>
        <w:tab/>
      </w:r>
      <w:r>
        <w:tab/>
        <w:t>Avslutning/Evaluering</w:t>
      </w:r>
    </w:p>
    <w:p w:rsidR="007044B9" w:rsidRDefault="007044B9" w:rsidP="007044B9"/>
    <w:p w:rsidR="007044B9" w:rsidRDefault="007044B9" w:rsidP="007044B9"/>
    <w:p w:rsidR="007044B9" w:rsidRDefault="007044B9" w:rsidP="007044B9"/>
    <w:p w:rsidR="00C505A8" w:rsidRDefault="00C505A8"/>
    <w:sectPr w:rsidR="00C505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45" w:rsidRDefault="00A64F86">
      <w:pPr>
        <w:spacing w:after="0" w:line="240" w:lineRule="auto"/>
      </w:pPr>
      <w:r>
        <w:separator/>
      </w:r>
    </w:p>
  </w:endnote>
  <w:endnote w:type="continuationSeparator" w:id="0">
    <w:p w:rsidR="00F25145" w:rsidRDefault="00A6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45" w:rsidRDefault="00A64F86">
      <w:pPr>
        <w:spacing w:after="0" w:line="240" w:lineRule="auto"/>
      </w:pPr>
      <w:r>
        <w:separator/>
      </w:r>
    </w:p>
  </w:footnote>
  <w:footnote w:type="continuationSeparator" w:id="0">
    <w:p w:rsidR="00F25145" w:rsidRDefault="00A6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98" w:rsidRDefault="00742A8B">
    <w:pPr>
      <w:pStyle w:val="Topptekst"/>
    </w:pPr>
    <w:bookmarkStart w:id="1" w:name="HerFørUtskrift"/>
    <w:bookmarkEnd w:id="1"/>
    <w:r>
      <w:rPr>
        <w:noProof/>
        <w:lang w:eastAsia="nb-NO"/>
      </w:rPr>
      <w:drawing>
        <wp:inline distT="0" distB="0" distL="0" distR="0" wp14:anchorId="4E9E8126" wp14:editId="31CD70E3">
          <wp:extent cx="4533900" cy="428625"/>
          <wp:effectExtent l="0" t="0" r="0" b="9525"/>
          <wp:docPr id="1" name="Bilde 1" descr="Ahus - or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us - or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B9"/>
    <w:rsid w:val="00346D32"/>
    <w:rsid w:val="004619CC"/>
    <w:rsid w:val="007044B9"/>
    <w:rsid w:val="00742A8B"/>
    <w:rsid w:val="008E488F"/>
    <w:rsid w:val="00A64F86"/>
    <w:rsid w:val="00A909BD"/>
    <w:rsid w:val="00C505A8"/>
    <w:rsid w:val="00F2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7684A-519D-407E-969C-A750340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B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04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7600EBAC</Template>
  <TotalTime>20</TotalTime>
  <Pages>2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Sisilie H Skråmm</dc:creator>
  <cp:keywords/>
  <dc:description/>
  <cp:lastModifiedBy>Sisilie H Skråmm</cp:lastModifiedBy>
  <cp:revision>7</cp:revision>
  <dcterms:created xsi:type="dcterms:W3CDTF">2021-09-22T09:16:00Z</dcterms:created>
  <dcterms:modified xsi:type="dcterms:W3CDTF">2021-09-23T14:55:00Z</dcterms:modified>
</cp:coreProperties>
</file>