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23" w:rsidRPr="00755B63" w:rsidRDefault="000C4B23" w:rsidP="00DB6279">
      <w:pPr>
        <w:pStyle w:val="Tittel"/>
        <w:framePr w:w="9749" w:wrap="around" w:hAnchor="page" w:x="1457" w:y="-125"/>
        <w:ind w:left="0"/>
        <w:jc w:val="center"/>
        <w:rPr>
          <w:sz w:val="48"/>
        </w:rPr>
      </w:pPr>
      <w:bookmarkStart w:id="0" w:name="_GoBack"/>
      <w:bookmarkEnd w:id="0"/>
      <w:r w:rsidRPr="00755B63">
        <w:rPr>
          <w:sz w:val="48"/>
        </w:rPr>
        <w:t>Undervisningsdag i smittevern</w:t>
      </w:r>
    </w:p>
    <w:p w:rsidR="004E38DD" w:rsidRDefault="004E38DD" w:rsidP="004E38DD">
      <w:pPr>
        <w:rPr>
          <w:b/>
          <w:color w:val="00368B"/>
          <w:sz w:val="22"/>
        </w:rPr>
      </w:pPr>
    </w:p>
    <w:p w:rsidR="000C4B23" w:rsidRPr="00755B63" w:rsidRDefault="000C4B23" w:rsidP="004E38DD">
      <w:pPr>
        <w:rPr>
          <w:b/>
          <w:color w:val="00368B"/>
        </w:rPr>
      </w:pPr>
    </w:p>
    <w:p w:rsidR="000C4B23" w:rsidRPr="00755B63" w:rsidRDefault="00F67913" w:rsidP="00755B63">
      <w:pPr>
        <w:jc w:val="center"/>
        <w:rPr>
          <w:b/>
          <w:color w:val="00368B"/>
          <w:sz w:val="24"/>
        </w:rPr>
      </w:pPr>
      <w:r>
        <w:rPr>
          <w:b/>
          <w:color w:val="00368B"/>
          <w:sz w:val="24"/>
        </w:rPr>
        <w:t>Dato:</w:t>
      </w:r>
      <w:r w:rsidR="0061507D">
        <w:rPr>
          <w:b/>
          <w:color w:val="00368B"/>
          <w:sz w:val="24"/>
        </w:rPr>
        <w:t xml:space="preserve"> 5.oktober.</w:t>
      </w:r>
      <w:r w:rsidR="00247966">
        <w:rPr>
          <w:b/>
          <w:color w:val="00368B"/>
          <w:sz w:val="24"/>
        </w:rPr>
        <w:t>2020</w:t>
      </w:r>
    </w:p>
    <w:p w:rsidR="000C4B23" w:rsidRPr="00755B63" w:rsidRDefault="00755B63" w:rsidP="00755B63">
      <w:pPr>
        <w:jc w:val="center"/>
        <w:rPr>
          <w:b/>
          <w:color w:val="00368B"/>
          <w:sz w:val="24"/>
        </w:rPr>
      </w:pPr>
      <w:r>
        <w:rPr>
          <w:b/>
          <w:color w:val="00368B"/>
          <w:sz w:val="24"/>
        </w:rPr>
        <w:t xml:space="preserve">Tid: </w:t>
      </w:r>
      <w:r w:rsidR="000C4B23" w:rsidRPr="00755B63">
        <w:rPr>
          <w:b/>
          <w:color w:val="00368B"/>
          <w:sz w:val="24"/>
        </w:rPr>
        <w:t>09:00-1</w:t>
      </w:r>
      <w:r w:rsidR="00D43C4A">
        <w:rPr>
          <w:b/>
          <w:color w:val="00368B"/>
          <w:sz w:val="24"/>
        </w:rPr>
        <w:t>4</w:t>
      </w:r>
      <w:r w:rsidR="000C4B23" w:rsidRPr="00755B63">
        <w:rPr>
          <w:b/>
          <w:color w:val="00368B"/>
          <w:sz w:val="24"/>
        </w:rPr>
        <w:t>:00</w:t>
      </w:r>
    </w:p>
    <w:p w:rsidR="000C4B23" w:rsidRPr="00755B63" w:rsidRDefault="00755B63" w:rsidP="00755B63">
      <w:pPr>
        <w:jc w:val="center"/>
        <w:rPr>
          <w:b/>
          <w:color w:val="00368B"/>
          <w:sz w:val="24"/>
        </w:rPr>
      </w:pPr>
      <w:r>
        <w:rPr>
          <w:b/>
          <w:color w:val="00368B"/>
          <w:sz w:val="24"/>
        </w:rPr>
        <w:t>Sted:</w:t>
      </w:r>
      <w:r w:rsidR="002D2281">
        <w:rPr>
          <w:b/>
          <w:color w:val="00368B"/>
          <w:sz w:val="24"/>
        </w:rPr>
        <w:t xml:space="preserve"> </w:t>
      </w:r>
      <w:r w:rsidR="00DF1604" w:rsidRPr="00755B63">
        <w:rPr>
          <w:b/>
          <w:color w:val="00368B"/>
          <w:sz w:val="24"/>
        </w:rPr>
        <w:t>Store auditoriet i frontbygg</w:t>
      </w:r>
      <w:r w:rsidR="00900E69">
        <w:rPr>
          <w:b/>
          <w:color w:val="00368B"/>
          <w:sz w:val="24"/>
        </w:rPr>
        <w:t>, Ahus</w:t>
      </w:r>
      <w:r w:rsidR="001B0BCF">
        <w:rPr>
          <w:b/>
          <w:color w:val="00368B"/>
          <w:sz w:val="24"/>
        </w:rPr>
        <w:t xml:space="preserve"> Nordbyhagen</w:t>
      </w:r>
    </w:p>
    <w:p w:rsidR="00755B63" w:rsidRDefault="00755B63" w:rsidP="00755B63">
      <w:pPr>
        <w:jc w:val="center"/>
        <w:rPr>
          <w:i/>
          <w:color w:val="00368B"/>
          <w:sz w:val="22"/>
          <w:u w:val="single"/>
        </w:rPr>
      </w:pPr>
    </w:p>
    <w:p w:rsidR="000C4B23" w:rsidRPr="00755B63" w:rsidRDefault="000C4B23" w:rsidP="00755B63">
      <w:pPr>
        <w:jc w:val="center"/>
        <w:rPr>
          <w:i/>
          <w:color w:val="00368B"/>
          <w:sz w:val="22"/>
          <w:u w:val="single"/>
        </w:rPr>
      </w:pPr>
      <w:r w:rsidRPr="00755B63">
        <w:rPr>
          <w:i/>
          <w:color w:val="00368B"/>
          <w:sz w:val="22"/>
          <w:u w:val="single"/>
        </w:rPr>
        <w:t>Med forbehold om endring i programmet</w:t>
      </w:r>
    </w:p>
    <w:p w:rsidR="000C4B23" w:rsidRPr="00755B63" w:rsidRDefault="000C4B23" w:rsidP="00755B63">
      <w:pPr>
        <w:jc w:val="center"/>
        <w:rPr>
          <w:b/>
          <w:sz w:val="22"/>
        </w:rPr>
        <w:sectPr w:rsidR="000C4B23" w:rsidRPr="00755B63" w:rsidSect="004E38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211" w:right="284" w:bottom="1247" w:left="1134" w:header="567" w:footer="471" w:gutter="0"/>
          <w:cols w:space="708"/>
          <w:docGrid w:linePitch="360"/>
        </w:sectPr>
      </w:pPr>
      <w:r w:rsidRPr="00755B63">
        <w:rPr>
          <w:b/>
          <w:color w:val="00368B"/>
          <w:sz w:val="22"/>
        </w:rPr>
        <w:t>Det serveres lunsj, kaffe og te</w:t>
      </w:r>
    </w:p>
    <w:tbl>
      <w:tblPr>
        <w:tblStyle w:val="Tabellrutenett"/>
        <w:tblW w:w="10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0"/>
        <w:gridCol w:w="5103"/>
      </w:tblGrid>
      <w:tr w:rsidR="00ED24A5" w:rsidRPr="000C4B23" w:rsidTr="002D501A">
        <w:tc>
          <w:tcPr>
            <w:tcW w:w="10793" w:type="dxa"/>
            <w:gridSpan w:val="3"/>
          </w:tcPr>
          <w:p w:rsidR="00766FBA" w:rsidRDefault="00766FBA" w:rsidP="00755B63">
            <w:pPr>
              <w:pStyle w:val="Brdtekst"/>
              <w:jc w:val="center"/>
              <w:rPr>
                <w:sz w:val="24"/>
              </w:rPr>
            </w:pPr>
          </w:p>
          <w:p w:rsidR="00766FBA" w:rsidRPr="00766FBA" w:rsidRDefault="00766FBA" w:rsidP="00742DD1">
            <w:pPr>
              <w:pStyle w:val="Brdtekst"/>
              <w:jc w:val="center"/>
              <w:rPr>
                <w:b/>
                <w:sz w:val="36"/>
                <w:szCs w:val="36"/>
              </w:rPr>
            </w:pPr>
            <w:r w:rsidRPr="00766FBA">
              <w:rPr>
                <w:b/>
                <w:color w:val="1F497D" w:themeColor="text2"/>
                <w:sz w:val="36"/>
                <w:szCs w:val="36"/>
              </w:rPr>
              <w:t xml:space="preserve">Tema: </w:t>
            </w:r>
            <w:proofErr w:type="spellStart"/>
            <w:r w:rsidR="00742DD1">
              <w:rPr>
                <w:b/>
                <w:color w:val="1F497D" w:themeColor="text2"/>
                <w:sz w:val="36"/>
                <w:szCs w:val="36"/>
              </w:rPr>
              <w:t>Covid</w:t>
            </w:r>
            <w:proofErr w:type="spellEnd"/>
            <w:r w:rsidR="00742DD1">
              <w:rPr>
                <w:b/>
                <w:color w:val="1F497D" w:themeColor="text2"/>
                <w:sz w:val="36"/>
                <w:szCs w:val="36"/>
              </w:rPr>
              <w:t xml:space="preserve"> 19 </w:t>
            </w:r>
          </w:p>
        </w:tc>
      </w:tr>
      <w:tr w:rsidR="00273D69" w:rsidTr="002D501A">
        <w:tc>
          <w:tcPr>
            <w:tcW w:w="10793" w:type="dxa"/>
            <w:gridSpan w:val="3"/>
          </w:tcPr>
          <w:p w:rsidR="00FC0F7F" w:rsidRPr="00FC0F7F" w:rsidRDefault="00FC0F7F" w:rsidP="00FC0F7F">
            <w:pPr>
              <w:pStyle w:val="Skillelinje"/>
            </w:pPr>
          </w:p>
        </w:tc>
      </w:tr>
      <w:tr w:rsidR="00155E1A" w:rsidTr="00B7370F">
        <w:trPr>
          <w:trHeight w:val="409"/>
        </w:trPr>
        <w:tc>
          <w:tcPr>
            <w:tcW w:w="5670" w:type="dxa"/>
          </w:tcPr>
          <w:p w:rsidR="00155E1A" w:rsidRPr="00B7370F" w:rsidRDefault="00A60E23" w:rsidP="00766FBA">
            <w:pPr>
              <w:pStyle w:val="Brdtekst"/>
              <w:jc w:val="right"/>
              <w:rPr>
                <w:b/>
                <w:color w:val="1F497D" w:themeColor="text2"/>
                <w:sz w:val="28"/>
                <w:szCs w:val="28"/>
              </w:rPr>
            </w:pPr>
            <w:r w:rsidRPr="005517E9">
              <w:rPr>
                <w:b/>
                <w:color w:val="1F497D" w:themeColor="text2"/>
                <w:sz w:val="48"/>
              </w:rPr>
              <w:t xml:space="preserve">                     </w:t>
            </w:r>
            <w:r w:rsidR="000C4B23" w:rsidRPr="00B7370F">
              <w:rPr>
                <w:b/>
                <w:color w:val="1F497D" w:themeColor="text2"/>
                <w:sz w:val="28"/>
                <w:szCs w:val="28"/>
              </w:rPr>
              <w:t>Program</w:t>
            </w:r>
          </w:p>
        </w:tc>
        <w:tc>
          <w:tcPr>
            <w:tcW w:w="20" w:type="dxa"/>
          </w:tcPr>
          <w:p w:rsidR="00155E1A" w:rsidRPr="005517E9" w:rsidRDefault="00155E1A" w:rsidP="00155E1A">
            <w:pPr>
              <w:rPr>
                <w:b/>
                <w:color w:val="1F497D" w:themeColor="text2"/>
              </w:rPr>
            </w:pPr>
          </w:p>
          <w:p w:rsidR="000C4B23" w:rsidRPr="005517E9" w:rsidRDefault="000C4B23" w:rsidP="00155E1A">
            <w:pPr>
              <w:rPr>
                <w:b/>
                <w:color w:val="1F497D" w:themeColor="text2"/>
              </w:rPr>
            </w:pPr>
          </w:p>
        </w:tc>
        <w:tc>
          <w:tcPr>
            <w:tcW w:w="5103" w:type="dxa"/>
          </w:tcPr>
          <w:p w:rsidR="00C71DB6" w:rsidRPr="005517E9" w:rsidRDefault="00C71DB6" w:rsidP="002D501A">
            <w:pPr>
              <w:pStyle w:val="Overskrift2"/>
              <w:ind w:left="283" w:hanging="283"/>
              <w:rPr>
                <w:color w:val="1F497D" w:themeColor="text2"/>
              </w:rPr>
            </w:pPr>
          </w:p>
        </w:tc>
      </w:tr>
      <w:tr w:rsidR="00FC0F7F" w:rsidRPr="0038179E" w:rsidTr="002D501A">
        <w:tc>
          <w:tcPr>
            <w:tcW w:w="10793" w:type="dxa"/>
            <w:gridSpan w:val="3"/>
          </w:tcPr>
          <w:p w:rsidR="00FC0F7F" w:rsidRDefault="00FC0F7F" w:rsidP="005F1B81">
            <w:pPr>
              <w:pStyle w:val="Skillelinje"/>
            </w:pPr>
          </w:p>
          <w:tbl>
            <w:tblPr>
              <w:tblStyle w:val="Lysskyggelegging-uthevingsfarg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3969"/>
              <w:gridCol w:w="141"/>
              <w:gridCol w:w="4805"/>
            </w:tblGrid>
            <w:tr w:rsidR="000C4B23" w:rsidRPr="00755B63" w:rsidTr="00FE482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0C4B23" w:rsidRPr="00C12F1C" w:rsidRDefault="000C4B23" w:rsidP="000C4B23">
                  <w:pPr>
                    <w:pStyle w:val="Brdtekst"/>
                    <w:rPr>
                      <w:sz w:val="22"/>
                      <w:szCs w:val="22"/>
                    </w:rPr>
                  </w:pPr>
                  <w:bookmarkStart w:id="1" w:name="OLE_LINK3"/>
                  <w:r w:rsidRPr="00C12F1C">
                    <w:rPr>
                      <w:sz w:val="22"/>
                      <w:szCs w:val="22"/>
                    </w:rPr>
                    <w:t>Tid</w:t>
                  </w:r>
                </w:p>
              </w:tc>
              <w:tc>
                <w:tcPr>
                  <w:tcW w:w="3969" w:type="dxa"/>
                </w:tcPr>
                <w:p w:rsidR="000C4B23" w:rsidRPr="00C12F1C" w:rsidRDefault="000C4B23" w:rsidP="000C4B23">
                  <w:pPr>
                    <w:pStyle w:val="Brdteks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C12F1C">
                    <w:rPr>
                      <w:sz w:val="22"/>
                      <w:szCs w:val="22"/>
                    </w:rPr>
                    <w:t>Tema</w:t>
                  </w:r>
                </w:p>
              </w:tc>
              <w:tc>
                <w:tcPr>
                  <w:tcW w:w="4946" w:type="dxa"/>
                  <w:gridSpan w:val="2"/>
                </w:tcPr>
                <w:p w:rsidR="000C4B23" w:rsidRPr="00C12F1C" w:rsidRDefault="000C4B23" w:rsidP="000C4B23">
                  <w:pPr>
                    <w:pStyle w:val="Brdteks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  <w:szCs w:val="22"/>
                    </w:rPr>
                  </w:pPr>
                  <w:r w:rsidRPr="00C12F1C">
                    <w:rPr>
                      <w:sz w:val="22"/>
                      <w:szCs w:val="22"/>
                    </w:rPr>
                    <w:t>Foreleser</w:t>
                  </w:r>
                </w:p>
              </w:tc>
            </w:tr>
            <w:tr w:rsidR="000C4B23" w:rsidRPr="00755B63" w:rsidTr="00C12F1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0C4B23" w:rsidRPr="00755B63" w:rsidRDefault="00593387" w:rsidP="0038179E">
                  <w:pPr>
                    <w:pStyle w:val="Brdtekst"/>
                  </w:pPr>
                  <w:r w:rsidRPr="00755B63">
                    <w:t>09:00</w:t>
                  </w:r>
                  <w:r w:rsidR="0038179E" w:rsidRPr="00755B63">
                    <w:t xml:space="preserve"> - </w:t>
                  </w:r>
                  <w:r w:rsidR="006D59D3">
                    <w:t>09:05</w:t>
                  </w:r>
                </w:p>
              </w:tc>
              <w:tc>
                <w:tcPr>
                  <w:tcW w:w="4110" w:type="dxa"/>
                  <w:gridSpan w:val="2"/>
                </w:tcPr>
                <w:p w:rsidR="000C4B23" w:rsidRPr="00755B63" w:rsidRDefault="005A2DFB" w:rsidP="000C4B23">
                  <w:pPr>
                    <w:pStyle w:val="Brdtek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  <w:r>
                    <w:rPr>
                      <w:b/>
                    </w:rPr>
                    <w:t>Velkommen</w:t>
                  </w:r>
                </w:p>
              </w:tc>
              <w:tc>
                <w:tcPr>
                  <w:tcW w:w="4805" w:type="dxa"/>
                </w:tcPr>
                <w:p w:rsidR="000C4B23" w:rsidRPr="00755B63" w:rsidRDefault="00D43C4A" w:rsidP="000C4B23">
                  <w:pPr>
                    <w:pStyle w:val="Brdtek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  <w:r>
                    <w:rPr>
                      <w:b/>
                    </w:rPr>
                    <w:t>Smittevern</w:t>
                  </w:r>
                </w:p>
              </w:tc>
            </w:tr>
            <w:tr w:rsidR="000C4B23" w:rsidRPr="00755B63" w:rsidTr="00FE482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0C4B23" w:rsidRPr="00755B63" w:rsidRDefault="006D59D3" w:rsidP="006D59D3">
                  <w:pPr>
                    <w:pStyle w:val="Brdtekst"/>
                  </w:pPr>
                  <w:r>
                    <w:t>09:05</w:t>
                  </w:r>
                  <w:r w:rsidR="0038179E" w:rsidRPr="00755B63">
                    <w:t xml:space="preserve"> </w:t>
                  </w:r>
                  <w:r>
                    <w:t>–</w:t>
                  </w:r>
                  <w:r w:rsidR="0038179E" w:rsidRPr="00755B63">
                    <w:t xml:space="preserve"> </w:t>
                  </w:r>
                  <w:r w:rsidR="008D7783">
                    <w:t>09:40</w:t>
                  </w:r>
                </w:p>
              </w:tc>
              <w:tc>
                <w:tcPr>
                  <w:tcW w:w="3969" w:type="dxa"/>
                </w:tcPr>
                <w:p w:rsidR="00900E69" w:rsidRPr="00755B63" w:rsidRDefault="00857907" w:rsidP="00857907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Covid</w:t>
                  </w:r>
                  <w:proofErr w:type="spellEnd"/>
                  <w:r>
                    <w:rPr>
                      <w:b/>
                    </w:rPr>
                    <w:t xml:space="preserve"> 19.Erfaringer fra </w:t>
                  </w:r>
                  <w:proofErr w:type="spellStart"/>
                  <w:r>
                    <w:rPr>
                      <w:b/>
                    </w:rPr>
                    <w:t>speialisthelsetjenesten</w:t>
                  </w:r>
                  <w:proofErr w:type="spellEnd"/>
                  <w:r w:rsidR="00742DD1">
                    <w:rPr>
                      <w:b/>
                    </w:rPr>
                    <w:t xml:space="preserve">                                                      </w:t>
                  </w:r>
                </w:p>
              </w:tc>
              <w:tc>
                <w:tcPr>
                  <w:tcW w:w="4946" w:type="dxa"/>
                  <w:gridSpan w:val="2"/>
                </w:tcPr>
                <w:p w:rsidR="000C4B23" w:rsidRPr="008E6F17" w:rsidRDefault="00CD5757" w:rsidP="000C4B23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Kim </w:t>
                  </w:r>
                  <w:proofErr w:type="spellStart"/>
                  <w:r>
                    <w:t>Ruzek</w:t>
                  </w:r>
                  <w:proofErr w:type="spellEnd"/>
                  <w:r w:rsidR="00857907">
                    <w:t xml:space="preserve"> Lege i spesialisering Ahus.</w:t>
                  </w:r>
                </w:p>
              </w:tc>
            </w:tr>
            <w:tr w:rsidR="000C4B23" w:rsidRPr="00755B63" w:rsidTr="00FE482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0C4B23" w:rsidRPr="00755B63" w:rsidRDefault="008D7783" w:rsidP="000C4B23">
                  <w:pPr>
                    <w:pStyle w:val="Brdtekst"/>
                  </w:pPr>
                  <w:r>
                    <w:t>09:40 – 10:15</w:t>
                  </w:r>
                </w:p>
              </w:tc>
              <w:tc>
                <w:tcPr>
                  <w:tcW w:w="3969" w:type="dxa"/>
                </w:tcPr>
                <w:p w:rsidR="000C4B23" w:rsidRPr="00755B63" w:rsidRDefault="00857907" w:rsidP="0061507D">
                  <w:pPr>
                    <w:pStyle w:val="Brdtek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  <w:r>
                    <w:rPr>
                      <w:b/>
                    </w:rPr>
                    <w:t xml:space="preserve"> Covid-19. </w:t>
                  </w:r>
                  <w:r w:rsidR="0061507D">
                    <w:rPr>
                      <w:b/>
                    </w:rPr>
                    <w:t xml:space="preserve">Erfaringer fra </w:t>
                  </w:r>
                  <w:proofErr w:type="spellStart"/>
                  <w:r w:rsidR="0061507D">
                    <w:rPr>
                      <w:b/>
                    </w:rPr>
                    <w:t>Ko</w:t>
                  </w:r>
                  <w:r w:rsidR="00742DD1">
                    <w:rPr>
                      <w:b/>
                    </w:rPr>
                    <w:t>mmunehelsetjensten</w:t>
                  </w:r>
                  <w:proofErr w:type="spellEnd"/>
                </w:p>
              </w:tc>
              <w:tc>
                <w:tcPr>
                  <w:tcW w:w="4946" w:type="dxa"/>
                  <w:gridSpan w:val="2"/>
                </w:tcPr>
                <w:p w:rsidR="000C4B23" w:rsidRPr="00C12F1C" w:rsidRDefault="00742DD1" w:rsidP="00B04CD0">
                  <w:pPr>
                    <w:pStyle w:val="Brdtek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</w:t>
                  </w:r>
                  <w:r w:rsidR="00857907" w:rsidRPr="00857907">
                    <w:rPr>
                      <w:color w:val="1F497D" w:themeColor="text2"/>
                    </w:rPr>
                    <w:t>Kurt Hetland,</w:t>
                  </w:r>
                  <w:r w:rsidR="00857907">
                    <w:rPr>
                      <w:color w:val="1F497D" w:themeColor="text2"/>
                    </w:rPr>
                    <w:t xml:space="preserve"> </w:t>
                  </w:r>
                  <w:proofErr w:type="gramStart"/>
                  <w:r w:rsidR="00857907" w:rsidRPr="00857907">
                    <w:rPr>
                      <w:color w:val="1F497D" w:themeColor="text2"/>
                    </w:rPr>
                    <w:t>kommuneoverlege ,</w:t>
                  </w:r>
                  <w:proofErr w:type="gramEnd"/>
                  <w:r w:rsidR="00857907" w:rsidRPr="00857907">
                    <w:rPr>
                      <w:color w:val="1F497D" w:themeColor="text2"/>
                    </w:rPr>
                    <w:t xml:space="preserve"> Enebakk kommune</w:t>
                  </w:r>
                </w:p>
              </w:tc>
            </w:tr>
            <w:tr w:rsidR="000C4B23" w:rsidRPr="00755B63" w:rsidTr="00C12F1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0C4B23" w:rsidRPr="00755B63" w:rsidRDefault="008D7783" w:rsidP="000C4B23">
                  <w:pPr>
                    <w:pStyle w:val="Brdtekst"/>
                  </w:pPr>
                  <w:r>
                    <w:t>10:15 – 10:30</w:t>
                  </w:r>
                </w:p>
              </w:tc>
              <w:tc>
                <w:tcPr>
                  <w:tcW w:w="4110" w:type="dxa"/>
                  <w:gridSpan w:val="2"/>
                </w:tcPr>
                <w:p w:rsidR="000C4B23" w:rsidRPr="00755B63" w:rsidRDefault="00FE7B3D" w:rsidP="000C4B23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>
                    <w:rPr>
                      <w:b/>
                    </w:rPr>
                    <w:t>Pause</w:t>
                  </w:r>
                </w:p>
              </w:tc>
              <w:tc>
                <w:tcPr>
                  <w:tcW w:w="4805" w:type="dxa"/>
                </w:tcPr>
                <w:p w:rsidR="000C4B23" w:rsidRPr="00755B63" w:rsidRDefault="000C4B23" w:rsidP="000C4B23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</w:p>
              </w:tc>
            </w:tr>
            <w:tr w:rsidR="000C4B23" w:rsidRPr="00755B63" w:rsidTr="00FE482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0C4B23" w:rsidRPr="00755B63" w:rsidRDefault="008D7783" w:rsidP="00FC34A7">
                  <w:pPr>
                    <w:pStyle w:val="Brdtekst"/>
                  </w:pPr>
                  <w:r>
                    <w:t>10:30 – 11:15</w:t>
                  </w:r>
                </w:p>
              </w:tc>
              <w:tc>
                <w:tcPr>
                  <w:tcW w:w="3969" w:type="dxa"/>
                </w:tcPr>
                <w:p w:rsidR="000C4B23" w:rsidRPr="00755B63" w:rsidRDefault="00FC4972" w:rsidP="004A3D78">
                  <w:pPr>
                    <w:pStyle w:val="Brdtek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  <w:r>
                    <w:rPr>
                      <w:b/>
                    </w:rPr>
                    <w:t>Beskyttelsesutstyr?</w:t>
                  </w:r>
                </w:p>
              </w:tc>
              <w:tc>
                <w:tcPr>
                  <w:tcW w:w="4946" w:type="dxa"/>
                  <w:gridSpan w:val="2"/>
                </w:tcPr>
                <w:p w:rsidR="000C4B23" w:rsidRPr="002D2281" w:rsidRDefault="00857907" w:rsidP="00FE482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Smittevern</w:t>
                  </w:r>
                </w:p>
              </w:tc>
            </w:tr>
            <w:tr w:rsidR="000C4B23" w:rsidRPr="00755B63" w:rsidTr="00FC4972">
              <w:trPr>
                <w:trHeight w:val="4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0C4B23" w:rsidRPr="00755B63" w:rsidRDefault="008D7783" w:rsidP="008D7783">
                  <w:pPr>
                    <w:pStyle w:val="Brdtekst"/>
                  </w:pPr>
                  <w:r>
                    <w:t>11:15</w:t>
                  </w:r>
                  <w:r w:rsidR="00FC34A7">
                    <w:t xml:space="preserve"> – </w:t>
                  </w:r>
                  <w:r w:rsidR="00FC4972">
                    <w:t>11:45</w:t>
                  </w:r>
                </w:p>
              </w:tc>
              <w:tc>
                <w:tcPr>
                  <w:tcW w:w="3969" w:type="dxa"/>
                </w:tcPr>
                <w:p w:rsidR="00CD40DF" w:rsidRPr="00755B63" w:rsidRDefault="00FC4972" w:rsidP="00F67913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>
                    <w:rPr>
                      <w:b/>
                    </w:rPr>
                    <w:t>Lunsj</w:t>
                  </w:r>
                </w:p>
              </w:tc>
              <w:tc>
                <w:tcPr>
                  <w:tcW w:w="4946" w:type="dxa"/>
                  <w:gridSpan w:val="2"/>
                </w:tcPr>
                <w:p w:rsidR="000C4B23" w:rsidRPr="00C12F1C" w:rsidRDefault="000C4B23" w:rsidP="00C12F1C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C4B23" w:rsidRPr="00755B63" w:rsidTr="00742DD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0C4B23" w:rsidRPr="00755B63" w:rsidRDefault="00FC4972" w:rsidP="000C4B23">
                  <w:pPr>
                    <w:pStyle w:val="Brdtekst"/>
                  </w:pPr>
                  <w:r>
                    <w:t>11:45</w:t>
                  </w:r>
                  <w:r w:rsidR="00CD5757">
                    <w:t xml:space="preserve"> -12:25</w:t>
                  </w:r>
                </w:p>
              </w:tc>
              <w:tc>
                <w:tcPr>
                  <w:tcW w:w="4110" w:type="dxa"/>
                  <w:gridSpan w:val="2"/>
                </w:tcPr>
                <w:p w:rsidR="00CD40DF" w:rsidRPr="00755B63" w:rsidRDefault="00FC4972" w:rsidP="00CD5757">
                  <w:pPr>
                    <w:pStyle w:val="Brdtek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Covid</w:t>
                  </w:r>
                  <w:proofErr w:type="spellEnd"/>
                  <w:r>
                    <w:rPr>
                      <w:b/>
                    </w:rPr>
                    <w:t xml:space="preserve"> 19 livets slutt?</w:t>
                  </w:r>
                </w:p>
              </w:tc>
              <w:tc>
                <w:tcPr>
                  <w:tcW w:w="4805" w:type="dxa"/>
                </w:tcPr>
                <w:p w:rsidR="00755B63" w:rsidRPr="008E6F17" w:rsidRDefault="00857907" w:rsidP="00206BFD">
                  <w:pPr>
                    <w:pStyle w:val="Brdtek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Pallia</w:t>
                  </w:r>
                  <w:r w:rsidR="00D25FE2">
                    <w:t xml:space="preserve">tiv avdeling </w:t>
                  </w:r>
                  <w:proofErr w:type="spellStart"/>
                  <w:r w:rsidR="00D25FE2">
                    <w:t>Ahus</w:t>
                  </w:r>
                  <w:proofErr w:type="spellEnd"/>
                  <w:r w:rsidR="00D25FE2">
                    <w:t xml:space="preserve">, Elin </w:t>
                  </w:r>
                  <w:proofErr w:type="spellStart"/>
                  <w:proofErr w:type="gramStart"/>
                  <w:r w:rsidR="00D25FE2">
                    <w:t>Lerberg</w:t>
                  </w:r>
                  <w:r>
                    <w:t>,seksjonsleder</w:t>
                  </w:r>
                  <w:proofErr w:type="spellEnd"/>
                  <w:proofErr w:type="gramEnd"/>
                  <w:r>
                    <w:t xml:space="preserve"> og Kathrine Brenner, fagsykepleier.</w:t>
                  </w:r>
                </w:p>
              </w:tc>
            </w:tr>
            <w:tr w:rsidR="00767ECD" w:rsidRPr="00755B63" w:rsidTr="00FE482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767ECD" w:rsidRPr="00846179" w:rsidRDefault="00CD5757" w:rsidP="00767ECD">
                  <w:pPr>
                    <w:pStyle w:val="Brdtekst"/>
                  </w:pPr>
                  <w:r>
                    <w:t>12:25 – 13:10</w:t>
                  </w:r>
                </w:p>
              </w:tc>
              <w:tc>
                <w:tcPr>
                  <w:tcW w:w="3969" w:type="dxa"/>
                </w:tcPr>
                <w:p w:rsidR="00767ECD" w:rsidRPr="00284CA1" w:rsidRDefault="00857907" w:rsidP="00767ECD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284CA1">
                    <w:t>Hva skjer med prøvene når de kommer til Ahus?</w:t>
                  </w:r>
                </w:p>
              </w:tc>
              <w:tc>
                <w:tcPr>
                  <w:tcW w:w="4946" w:type="dxa"/>
                  <w:gridSpan w:val="2"/>
                </w:tcPr>
                <w:p w:rsidR="00767ECD" w:rsidRPr="00284CA1" w:rsidRDefault="00D25FE2" w:rsidP="00284CA1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284CA1">
                    <w:t xml:space="preserve">   </w:t>
                  </w:r>
                  <w:r w:rsidR="00284CA1" w:rsidRPr="00284CA1">
                    <w:t xml:space="preserve">Heidi J. </w:t>
                  </w:r>
                  <w:proofErr w:type="spellStart"/>
                  <w:r w:rsidR="00284CA1" w:rsidRPr="00284CA1">
                    <w:t>Espvik.Overlege</w:t>
                  </w:r>
                  <w:proofErr w:type="spellEnd"/>
                  <w:r w:rsidR="00284CA1" w:rsidRPr="00284CA1">
                    <w:t xml:space="preserve"> avd. for </w:t>
                  </w:r>
                  <w:proofErr w:type="spellStart"/>
                  <w:r w:rsidR="00284CA1" w:rsidRPr="00284CA1">
                    <w:t>mikrobiolgi</w:t>
                  </w:r>
                  <w:proofErr w:type="spellEnd"/>
                  <w:r w:rsidR="00284CA1" w:rsidRPr="00284CA1">
                    <w:t xml:space="preserve"> og smittevern</w:t>
                  </w:r>
                </w:p>
              </w:tc>
            </w:tr>
            <w:tr w:rsidR="00F67913" w:rsidRPr="00755B63" w:rsidTr="00C12F1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F67913" w:rsidRPr="00846179" w:rsidRDefault="00CD5757" w:rsidP="0038179E">
                  <w:pPr>
                    <w:pStyle w:val="Brdtekst"/>
                  </w:pPr>
                  <w:r>
                    <w:t>13:10</w:t>
                  </w:r>
                  <w:r w:rsidR="008D7783">
                    <w:t>– 13</w:t>
                  </w:r>
                  <w:r>
                    <w:t>:50</w:t>
                  </w:r>
                </w:p>
              </w:tc>
              <w:tc>
                <w:tcPr>
                  <w:tcW w:w="4110" w:type="dxa"/>
                  <w:gridSpan w:val="2"/>
                </w:tcPr>
                <w:p w:rsidR="00F67913" w:rsidRPr="00B21C81" w:rsidRDefault="00857907" w:rsidP="00F57823">
                  <w:pPr>
                    <w:pStyle w:val="Brdtek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  <w:r>
                    <w:rPr>
                      <w:b/>
                    </w:rPr>
                    <w:t>«Veien videre-den nye kommunale hverdagen»?</w:t>
                  </w:r>
                </w:p>
              </w:tc>
              <w:tc>
                <w:tcPr>
                  <w:tcW w:w="4805" w:type="dxa"/>
                </w:tcPr>
                <w:p w:rsidR="00F67913" w:rsidRPr="00C1723A" w:rsidRDefault="00C1723A" w:rsidP="00D25FE2">
                  <w:pPr>
                    <w:pStyle w:val="Brdtek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C1723A">
                    <w:t>Kommuneoverlege</w:t>
                  </w:r>
                  <w:r>
                    <w:t xml:space="preserve"> Bettina Fossberg og </w:t>
                  </w:r>
                  <w:proofErr w:type="spellStart"/>
                  <w:r>
                    <w:t>H</w:t>
                  </w:r>
                  <w:r w:rsidR="00857907">
                    <w:t>edy</w:t>
                  </w:r>
                  <w:proofErr w:type="spellEnd"/>
                  <w:r w:rsidR="00857907">
                    <w:t xml:space="preserve"> Anne Birkeland, Tjenesteområde helse og mestring</w:t>
                  </w:r>
                  <w:r w:rsidR="009E74CD">
                    <w:t xml:space="preserve">. </w:t>
                  </w:r>
                  <w:r>
                    <w:t xml:space="preserve">Lillestrøm </w:t>
                  </w:r>
                  <w:r w:rsidR="00857907">
                    <w:t>kommune</w:t>
                  </w:r>
                </w:p>
              </w:tc>
            </w:tr>
            <w:tr w:rsidR="000C4B23" w:rsidRPr="00755B63" w:rsidTr="00FE482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0C4B23" w:rsidRPr="00846179" w:rsidRDefault="00CD5757" w:rsidP="00847DD2">
                  <w:pPr>
                    <w:pStyle w:val="Brdtekst"/>
                  </w:pPr>
                  <w:r>
                    <w:t>13:50-14:00</w:t>
                  </w:r>
                </w:p>
              </w:tc>
              <w:tc>
                <w:tcPr>
                  <w:tcW w:w="3969" w:type="dxa"/>
                </w:tcPr>
                <w:p w:rsidR="00A370C3" w:rsidRPr="00B21C81" w:rsidRDefault="00CD5757" w:rsidP="0069770D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>
                    <w:rPr>
                      <w:b/>
                    </w:rPr>
                    <w:t>Oppsummering/avslutning</w:t>
                  </w:r>
                </w:p>
              </w:tc>
              <w:tc>
                <w:tcPr>
                  <w:tcW w:w="4946" w:type="dxa"/>
                  <w:gridSpan w:val="2"/>
                </w:tcPr>
                <w:p w:rsidR="00767ECD" w:rsidRPr="002D2281" w:rsidRDefault="00767ECD" w:rsidP="00DF6F70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</w:rPr>
                  </w:pPr>
                </w:p>
              </w:tc>
            </w:tr>
            <w:tr w:rsidR="004A1E0A" w:rsidRPr="00755B63" w:rsidTr="00FE482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4A1E0A" w:rsidRPr="00846179" w:rsidRDefault="004A1E0A" w:rsidP="002B1C50">
                  <w:pPr>
                    <w:pStyle w:val="Brdtekst"/>
                  </w:pPr>
                </w:p>
              </w:tc>
              <w:tc>
                <w:tcPr>
                  <w:tcW w:w="3969" w:type="dxa"/>
                </w:tcPr>
                <w:p w:rsidR="004A1E0A" w:rsidRPr="00755B63" w:rsidRDefault="004A1E0A" w:rsidP="002B1C50">
                  <w:pPr>
                    <w:pStyle w:val="Brdtek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</w:p>
              </w:tc>
              <w:tc>
                <w:tcPr>
                  <w:tcW w:w="4946" w:type="dxa"/>
                  <w:gridSpan w:val="2"/>
                </w:tcPr>
                <w:p w:rsidR="004A1E0A" w:rsidRPr="00847DD2" w:rsidRDefault="00742DD1" w:rsidP="00CD5757">
                  <w:pPr>
                    <w:pStyle w:val="Brdtek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 </w:t>
                  </w:r>
                </w:p>
              </w:tc>
            </w:tr>
            <w:tr w:rsidR="004A1E0A" w:rsidRPr="00755B63" w:rsidTr="00C12F1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</w:tcPr>
                <w:p w:rsidR="004A1E0A" w:rsidRPr="00755B63" w:rsidRDefault="004A1E0A" w:rsidP="000C4B23">
                  <w:pPr>
                    <w:pStyle w:val="Brdtekst"/>
                  </w:pPr>
                </w:p>
              </w:tc>
              <w:tc>
                <w:tcPr>
                  <w:tcW w:w="4110" w:type="dxa"/>
                  <w:gridSpan w:val="2"/>
                </w:tcPr>
                <w:p w:rsidR="004A1E0A" w:rsidRPr="00755B63" w:rsidRDefault="004A1E0A" w:rsidP="000C4B23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</w:p>
              </w:tc>
              <w:tc>
                <w:tcPr>
                  <w:tcW w:w="4805" w:type="dxa"/>
                </w:tcPr>
                <w:p w:rsidR="004A1E0A" w:rsidRPr="00755B63" w:rsidRDefault="004A1E0A" w:rsidP="000C4B23">
                  <w:pPr>
                    <w:pStyle w:val="Brdtek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</w:p>
              </w:tc>
            </w:tr>
            <w:bookmarkEnd w:id="1"/>
          </w:tbl>
          <w:p w:rsidR="000C4B23" w:rsidRDefault="000C4B23" w:rsidP="000C4B23">
            <w:pPr>
              <w:pStyle w:val="Brdtekst"/>
            </w:pPr>
          </w:p>
          <w:p w:rsidR="00177B64" w:rsidRDefault="00177B64" w:rsidP="00177B64">
            <w:pPr>
              <w:rPr>
                <w:color w:val="365F91"/>
              </w:rPr>
            </w:pPr>
          </w:p>
          <w:p w:rsidR="00177B64" w:rsidRDefault="00177B64" w:rsidP="00177B64">
            <w:pPr>
              <w:rPr>
                <w:color w:val="365F91"/>
              </w:rPr>
            </w:pPr>
          </w:p>
          <w:p w:rsidR="006B7406" w:rsidRPr="00B947DA" w:rsidRDefault="00177B64" w:rsidP="00177B64">
            <w:pPr>
              <w:rPr>
                <w:b/>
                <w:color w:val="365F91"/>
              </w:rPr>
            </w:pPr>
            <w:r w:rsidRPr="00B947DA">
              <w:rPr>
                <w:b/>
                <w:color w:val="365F91"/>
              </w:rPr>
              <w:t>Bindende påmelding til</w:t>
            </w:r>
            <w:r w:rsidR="006B7406" w:rsidRPr="00B947DA">
              <w:rPr>
                <w:b/>
                <w:color w:val="365F91"/>
              </w:rPr>
              <w:t>:</w:t>
            </w:r>
          </w:p>
          <w:p w:rsidR="00D34A42" w:rsidRPr="00345555" w:rsidRDefault="00345555" w:rsidP="00177B64">
            <w:pPr>
              <w:rPr>
                <w:b/>
                <w:color w:val="1F497D" w:themeColor="text2"/>
              </w:rPr>
            </w:pPr>
            <w:r w:rsidRPr="00345555">
              <w:rPr>
                <w:b/>
                <w:color w:val="1F497D" w:themeColor="text2"/>
              </w:rPr>
              <w:t>Påmeldingsfrist 1. oktober 2020</w:t>
            </w:r>
          </w:p>
          <w:p w:rsidR="00177B64" w:rsidRPr="00D4727E" w:rsidRDefault="00177B64" w:rsidP="00177B64">
            <w:pPr>
              <w:rPr>
                <w:b/>
                <w:color w:val="7030A0"/>
              </w:rPr>
            </w:pPr>
          </w:p>
          <w:p w:rsidR="00ED0B7A" w:rsidRDefault="00FB4EE7" w:rsidP="00857907">
            <w:pPr>
              <w:rPr>
                <w:b/>
                <w:color w:val="00368B"/>
              </w:rPr>
            </w:pPr>
            <w:r>
              <w:rPr>
                <w:b/>
                <w:color w:val="00368B"/>
              </w:rPr>
              <w:t>Gi beskjed angående</w:t>
            </w:r>
            <w:r w:rsidR="00ED3AA6">
              <w:rPr>
                <w:b/>
                <w:color w:val="00368B"/>
              </w:rPr>
              <w:t xml:space="preserve"> eventuell</w:t>
            </w:r>
            <w:r w:rsidR="00177B64">
              <w:rPr>
                <w:b/>
                <w:color w:val="00368B"/>
              </w:rPr>
              <w:t xml:space="preserve"> matallergi ved påmelding. </w:t>
            </w:r>
          </w:p>
          <w:p w:rsidR="0027444E" w:rsidRDefault="0027444E" w:rsidP="00857907">
            <w:pPr>
              <w:rPr>
                <w:b/>
                <w:color w:val="00368B"/>
              </w:rPr>
            </w:pPr>
          </w:p>
          <w:p w:rsidR="0027444E" w:rsidRDefault="0027444E" w:rsidP="00857907">
            <w:pPr>
              <w:rPr>
                <w:b/>
                <w:color w:val="00368B"/>
              </w:rPr>
            </w:pPr>
            <w:r>
              <w:rPr>
                <w:b/>
                <w:color w:val="00368B"/>
              </w:rPr>
              <w:t xml:space="preserve">Gratis for kommuner med smittevernbistandsavtale med Ahus. Kommunene er: Aurskog-Høland, Enebakk, </w:t>
            </w:r>
            <w:proofErr w:type="gramStart"/>
            <w:r>
              <w:rPr>
                <w:b/>
                <w:color w:val="00368B"/>
              </w:rPr>
              <w:t>Gjerdrum ,</w:t>
            </w:r>
            <w:proofErr w:type="gramEnd"/>
            <w:r>
              <w:rPr>
                <w:b/>
                <w:color w:val="00368B"/>
              </w:rPr>
              <w:t>Lørenskog, Nannestad , Hurdal</w:t>
            </w:r>
          </w:p>
          <w:p w:rsidR="00857907" w:rsidRDefault="00857907" w:rsidP="00857907">
            <w:pPr>
              <w:rPr>
                <w:b/>
                <w:color w:val="00368B"/>
              </w:rPr>
            </w:pPr>
          </w:p>
          <w:p w:rsidR="009E74CD" w:rsidRDefault="009E74CD" w:rsidP="00857907">
            <w:pPr>
              <w:rPr>
                <w:b/>
                <w:color w:val="00368B"/>
              </w:rPr>
            </w:pPr>
          </w:p>
          <w:p w:rsidR="009E74CD" w:rsidRDefault="009E74CD" w:rsidP="00857907">
            <w:pPr>
              <w:rPr>
                <w:b/>
                <w:color w:val="00368B"/>
              </w:rPr>
            </w:pPr>
            <w:r>
              <w:rPr>
                <w:b/>
                <w:color w:val="00368B"/>
              </w:rPr>
              <w:t>Andre betaler kr 1200,-</w:t>
            </w:r>
          </w:p>
          <w:p w:rsidR="003014C8" w:rsidRDefault="003014C8" w:rsidP="00857907">
            <w:pPr>
              <w:rPr>
                <w:b/>
                <w:color w:val="00368B"/>
              </w:rPr>
            </w:pPr>
            <w:r>
              <w:rPr>
                <w:b/>
                <w:color w:val="00368B"/>
              </w:rPr>
              <w:t xml:space="preserve">Antall deltakere er </w:t>
            </w:r>
            <w:proofErr w:type="gramStart"/>
            <w:r>
              <w:rPr>
                <w:b/>
                <w:color w:val="00368B"/>
              </w:rPr>
              <w:t>68 .</w:t>
            </w:r>
            <w:proofErr w:type="gramEnd"/>
          </w:p>
          <w:p w:rsidR="009E74CD" w:rsidRDefault="009E74CD" w:rsidP="00857907">
            <w:pPr>
              <w:rPr>
                <w:b/>
                <w:color w:val="00368B"/>
              </w:rPr>
            </w:pPr>
          </w:p>
          <w:p w:rsidR="009E74CD" w:rsidRPr="0038179E" w:rsidRDefault="009E74CD" w:rsidP="009E74CD">
            <w:r>
              <w:rPr>
                <w:b/>
                <w:color w:val="00368B"/>
              </w:rPr>
              <w:t xml:space="preserve">Kontaktperson Anita Helene Jarodd 67 96 81 51. </w:t>
            </w:r>
          </w:p>
        </w:tc>
      </w:tr>
    </w:tbl>
    <w:p w:rsidR="00155E1A" w:rsidRPr="000D7793" w:rsidRDefault="00155E1A" w:rsidP="00143D37">
      <w:pPr>
        <w:pStyle w:val="Hidden"/>
        <w:framePr w:w="60" w:h="60" w:hRule="exact" w:wrap="notBeside" w:vAnchor="page" w:hAnchor="page" w:x="1" w:y="5237"/>
      </w:pPr>
    </w:p>
    <w:sectPr w:rsidR="00155E1A" w:rsidRPr="000D7793" w:rsidSect="00BF7020">
      <w:type w:val="continuous"/>
      <w:pgSz w:w="11906" w:h="16838" w:code="9"/>
      <w:pgMar w:top="2948" w:right="284" w:bottom="1191" w:left="1134" w:header="56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2D" w:rsidRDefault="004B392D">
      <w:r>
        <w:separator/>
      </w:r>
    </w:p>
  </w:endnote>
  <w:endnote w:type="continuationSeparator" w:id="0">
    <w:p w:rsidR="004B392D" w:rsidRDefault="004B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43" w:rsidRDefault="00503E43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B6" w:rsidRDefault="00382120">
    <w:pPr>
      <w:pStyle w:val="Bunntekst"/>
    </w:pPr>
    <w:r>
      <w:rPr>
        <w:lang w:eastAsia="nb-N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30551A1" wp14:editId="1E1941CA">
              <wp:simplePos x="0" y="0"/>
              <wp:positionH relativeFrom="column">
                <wp:posOffset>4596130</wp:posOffset>
              </wp:positionH>
              <wp:positionV relativeFrom="paragraph">
                <wp:posOffset>53340</wp:posOffset>
              </wp:positionV>
              <wp:extent cx="2242185" cy="523875"/>
              <wp:effectExtent l="0" t="0" r="5715" b="95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218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DE3D8B2" id="Rectangle 4" o:spid="_x0000_s1026" style="position:absolute;margin-left:361.9pt;margin-top:4.2pt;width:176.55pt;height:4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4XdfAIAAPs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" stroked="f"/>
          </w:pict>
        </mc:Fallback>
      </mc:AlternateContent>
    </w:r>
    <w:r w:rsidRPr="00382120">
      <w:rPr>
        <w:lang w:eastAsia="nb-NO"/>
      </w:rPr>
      <w:drawing>
        <wp:anchor distT="0" distB="0" distL="114300" distR="114300" simplePos="0" relativeHeight="251663872" behindDoc="0" locked="0" layoutInCell="1" allowOverlap="1" wp14:anchorId="49FDB3FB" wp14:editId="24EE769B">
          <wp:simplePos x="0" y="0"/>
          <wp:positionH relativeFrom="column">
            <wp:posOffset>4908550</wp:posOffset>
          </wp:positionH>
          <wp:positionV relativeFrom="paragraph">
            <wp:posOffset>253365</wp:posOffset>
          </wp:positionV>
          <wp:extent cx="1743075" cy="114231"/>
          <wp:effectExtent l="0" t="0" r="0" b="635"/>
          <wp:wrapNone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42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DB6">
      <w:t>www.ahus.no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43" w:rsidRDefault="00503E4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2D" w:rsidRDefault="004B392D">
      <w:r>
        <w:separator/>
      </w:r>
    </w:p>
  </w:footnote>
  <w:footnote w:type="continuationSeparator" w:id="0">
    <w:p w:rsidR="004B392D" w:rsidRDefault="004B3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43" w:rsidRDefault="00503E43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B6" w:rsidRDefault="00261064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7ED9E6FA" wp14:editId="087F1297">
              <wp:simplePos x="0" y="0"/>
              <wp:positionH relativeFrom="column">
                <wp:posOffset>-596265</wp:posOffset>
              </wp:positionH>
              <wp:positionV relativeFrom="paragraph">
                <wp:posOffset>-293370</wp:posOffset>
              </wp:positionV>
              <wp:extent cx="7391400" cy="90487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9140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40F802F" id="Rectangle 4" o:spid="_x0000_s1026" style="position:absolute;margin-left:-46.95pt;margin-top:-23.1pt;width:582pt;height:71.2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" stroked="f"/>
          </w:pict>
        </mc:Fallback>
      </mc:AlternateContent>
    </w:r>
    <w:r>
      <w:rPr>
        <w:noProof/>
        <w:lang w:eastAsia="nb-NO"/>
      </w:rPr>
      <w:drawing>
        <wp:anchor distT="0" distB="0" distL="114300" distR="114300" simplePos="0" relativeHeight="251659776" behindDoc="0" locked="0" layoutInCell="1" allowOverlap="1" wp14:anchorId="0DF8D172" wp14:editId="1D87CACC">
          <wp:simplePos x="0" y="0"/>
          <wp:positionH relativeFrom="column">
            <wp:posOffset>-386715</wp:posOffset>
          </wp:positionH>
          <wp:positionV relativeFrom="paragraph">
            <wp:posOffset>3810</wp:posOffset>
          </wp:positionV>
          <wp:extent cx="4533900" cy="428625"/>
          <wp:effectExtent l="0" t="0" r="0" b="9525"/>
          <wp:wrapNone/>
          <wp:docPr id="3" name="Bilde 3" descr="C:\Users\SEBE\Desktop\Logo\Ahus - or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BE\Desktop\Logo\Ahus - org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7728" behindDoc="1" locked="0" layoutInCell="1" allowOverlap="1" wp14:anchorId="7D7BB96A" wp14:editId="0E8518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6575"/>
          <wp:effectExtent l="0" t="0" r="0" b="9525"/>
          <wp:wrapNone/>
          <wp:docPr id="6" name="Bilde 6" descr="Ahus_nyhetsbrev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us_nyhetsbrev_B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43" w:rsidRDefault="00503E43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9B8BF6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0660C68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325BD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B1544CC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58E0CFC"/>
    <w:multiLevelType w:val="multilevel"/>
    <w:tmpl w:val="04140023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A4D3821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>
    <w:nsid w:val="3102558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01509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391F1E24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9965F4B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194061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454B0C8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1085A7A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3">
    <w:nsid w:val="5485407B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7616A83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92A78CE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CE172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1524F70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866600D"/>
    <w:multiLevelType w:val="multilevel"/>
    <w:tmpl w:val="04140023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75E21E3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11"/>
  </w:num>
  <w:num w:numId="5">
    <w:abstractNumId w:val="6"/>
  </w:num>
  <w:num w:numId="6">
    <w:abstractNumId w:val="16"/>
  </w:num>
  <w:num w:numId="7">
    <w:abstractNumId w:val="12"/>
  </w:num>
  <w:num w:numId="8">
    <w:abstractNumId w:val="17"/>
  </w:num>
  <w:num w:numId="9">
    <w:abstractNumId w:val="4"/>
  </w:num>
  <w:num w:numId="10">
    <w:abstractNumId w:val="14"/>
  </w:num>
  <w:num w:numId="11">
    <w:abstractNumId w:val="9"/>
  </w:num>
  <w:num w:numId="12">
    <w:abstractNumId w:val="15"/>
  </w:num>
  <w:num w:numId="13">
    <w:abstractNumId w:val="1"/>
  </w:num>
  <w:num w:numId="14">
    <w:abstractNumId w:val="0"/>
  </w:num>
  <w:num w:numId="15">
    <w:abstractNumId w:val="5"/>
  </w:num>
  <w:num w:numId="16">
    <w:abstractNumId w:val="3"/>
  </w:num>
  <w:num w:numId="17">
    <w:abstractNumId w:val="18"/>
  </w:num>
  <w:num w:numId="18">
    <w:abstractNumId w:val="2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oNotShadeFormData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64"/>
    <w:rsid w:val="00014085"/>
    <w:rsid w:val="000262B4"/>
    <w:rsid w:val="00053157"/>
    <w:rsid w:val="0006311B"/>
    <w:rsid w:val="000960DC"/>
    <w:rsid w:val="00096CCA"/>
    <w:rsid w:val="0009717A"/>
    <w:rsid w:val="000B1506"/>
    <w:rsid w:val="000B2576"/>
    <w:rsid w:val="000B53D6"/>
    <w:rsid w:val="000C4B23"/>
    <w:rsid w:val="000D301C"/>
    <w:rsid w:val="000D7793"/>
    <w:rsid w:val="000E1473"/>
    <w:rsid w:val="0010585D"/>
    <w:rsid w:val="001061F9"/>
    <w:rsid w:val="00112E52"/>
    <w:rsid w:val="001142C0"/>
    <w:rsid w:val="001162E3"/>
    <w:rsid w:val="00125957"/>
    <w:rsid w:val="00131924"/>
    <w:rsid w:val="00141096"/>
    <w:rsid w:val="00141B24"/>
    <w:rsid w:val="00143D37"/>
    <w:rsid w:val="001448A2"/>
    <w:rsid w:val="0014586D"/>
    <w:rsid w:val="001472B3"/>
    <w:rsid w:val="00152568"/>
    <w:rsid w:val="00155E1A"/>
    <w:rsid w:val="00156735"/>
    <w:rsid w:val="00164A58"/>
    <w:rsid w:val="00177B64"/>
    <w:rsid w:val="0018528C"/>
    <w:rsid w:val="00187BC5"/>
    <w:rsid w:val="00193C80"/>
    <w:rsid w:val="001A0E5D"/>
    <w:rsid w:val="001A5855"/>
    <w:rsid w:val="001A5C35"/>
    <w:rsid w:val="001A7748"/>
    <w:rsid w:val="001B0BCF"/>
    <w:rsid w:val="001B29DD"/>
    <w:rsid w:val="001B47B8"/>
    <w:rsid w:val="001B4866"/>
    <w:rsid w:val="001C0359"/>
    <w:rsid w:val="001C3F27"/>
    <w:rsid w:val="001C4DF6"/>
    <w:rsid w:val="001C6DCE"/>
    <w:rsid w:val="001D3E3D"/>
    <w:rsid w:val="001F49EF"/>
    <w:rsid w:val="00203879"/>
    <w:rsid w:val="00206BFD"/>
    <w:rsid w:val="00216E79"/>
    <w:rsid w:val="00230E72"/>
    <w:rsid w:val="002340AD"/>
    <w:rsid w:val="002407F3"/>
    <w:rsid w:val="0024098E"/>
    <w:rsid w:val="00244321"/>
    <w:rsid w:val="00247966"/>
    <w:rsid w:val="002508DF"/>
    <w:rsid w:val="00250D72"/>
    <w:rsid w:val="00256F76"/>
    <w:rsid w:val="00261064"/>
    <w:rsid w:val="002671A4"/>
    <w:rsid w:val="00273D69"/>
    <w:rsid w:val="0027444E"/>
    <w:rsid w:val="002753F5"/>
    <w:rsid w:val="0027540A"/>
    <w:rsid w:val="00284CA1"/>
    <w:rsid w:val="00290FAF"/>
    <w:rsid w:val="002920BE"/>
    <w:rsid w:val="00293489"/>
    <w:rsid w:val="002B059F"/>
    <w:rsid w:val="002B22D7"/>
    <w:rsid w:val="002B2C16"/>
    <w:rsid w:val="002C2EA5"/>
    <w:rsid w:val="002C3CC3"/>
    <w:rsid w:val="002D04CF"/>
    <w:rsid w:val="002D20AA"/>
    <w:rsid w:val="002D2281"/>
    <w:rsid w:val="002D2F34"/>
    <w:rsid w:val="002D501A"/>
    <w:rsid w:val="002D55F5"/>
    <w:rsid w:val="002E5F7E"/>
    <w:rsid w:val="002F27BB"/>
    <w:rsid w:val="003014C8"/>
    <w:rsid w:val="003031BA"/>
    <w:rsid w:val="00313EEB"/>
    <w:rsid w:val="003165FF"/>
    <w:rsid w:val="00320C88"/>
    <w:rsid w:val="003259B8"/>
    <w:rsid w:val="00344B76"/>
    <w:rsid w:val="00345555"/>
    <w:rsid w:val="00353152"/>
    <w:rsid w:val="00355104"/>
    <w:rsid w:val="003577CE"/>
    <w:rsid w:val="00377005"/>
    <w:rsid w:val="0038179E"/>
    <w:rsid w:val="00382120"/>
    <w:rsid w:val="00385007"/>
    <w:rsid w:val="00390951"/>
    <w:rsid w:val="003A484D"/>
    <w:rsid w:val="003C2965"/>
    <w:rsid w:val="003D61B1"/>
    <w:rsid w:val="003D72AC"/>
    <w:rsid w:val="003E3A09"/>
    <w:rsid w:val="0040344B"/>
    <w:rsid w:val="00403E4C"/>
    <w:rsid w:val="00425EC0"/>
    <w:rsid w:val="00435AA5"/>
    <w:rsid w:val="004464EE"/>
    <w:rsid w:val="00447030"/>
    <w:rsid w:val="00450D77"/>
    <w:rsid w:val="0047369F"/>
    <w:rsid w:val="00474E4C"/>
    <w:rsid w:val="0048587A"/>
    <w:rsid w:val="004931DB"/>
    <w:rsid w:val="004944E6"/>
    <w:rsid w:val="004A1E0A"/>
    <w:rsid w:val="004A3D78"/>
    <w:rsid w:val="004A560A"/>
    <w:rsid w:val="004B1D87"/>
    <w:rsid w:val="004B2474"/>
    <w:rsid w:val="004B392D"/>
    <w:rsid w:val="004D056C"/>
    <w:rsid w:val="004E38DD"/>
    <w:rsid w:val="004F13DE"/>
    <w:rsid w:val="004F55C6"/>
    <w:rsid w:val="00500D50"/>
    <w:rsid w:val="00503E43"/>
    <w:rsid w:val="00504E93"/>
    <w:rsid w:val="00514027"/>
    <w:rsid w:val="005202C5"/>
    <w:rsid w:val="00527251"/>
    <w:rsid w:val="00527ABA"/>
    <w:rsid w:val="0053116C"/>
    <w:rsid w:val="00537377"/>
    <w:rsid w:val="00543786"/>
    <w:rsid w:val="005517E9"/>
    <w:rsid w:val="00573ED0"/>
    <w:rsid w:val="00577E4A"/>
    <w:rsid w:val="00587A3B"/>
    <w:rsid w:val="00593387"/>
    <w:rsid w:val="00596BCA"/>
    <w:rsid w:val="005A2DFB"/>
    <w:rsid w:val="005B0F9E"/>
    <w:rsid w:val="005C60E0"/>
    <w:rsid w:val="005E05D9"/>
    <w:rsid w:val="005E3166"/>
    <w:rsid w:val="005F1B81"/>
    <w:rsid w:val="00604D2D"/>
    <w:rsid w:val="00611DDB"/>
    <w:rsid w:val="0061507D"/>
    <w:rsid w:val="00625AA4"/>
    <w:rsid w:val="006273A5"/>
    <w:rsid w:val="00627F39"/>
    <w:rsid w:val="00637E0B"/>
    <w:rsid w:val="00641C6D"/>
    <w:rsid w:val="00662674"/>
    <w:rsid w:val="006632CB"/>
    <w:rsid w:val="00671643"/>
    <w:rsid w:val="00692ED7"/>
    <w:rsid w:val="00696D1E"/>
    <w:rsid w:val="0069770D"/>
    <w:rsid w:val="00697FEA"/>
    <w:rsid w:val="006B7406"/>
    <w:rsid w:val="006C1A0E"/>
    <w:rsid w:val="006D59D3"/>
    <w:rsid w:val="006E00EE"/>
    <w:rsid w:val="006E70DE"/>
    <w:rsid w:val="006F129A"/>
    <w:rsid w:val="006F5DA9"/>
    <w:rsid w:val="006F5F55"/>
    <w:rsid w:val="006F6CEA"/>
    <w:rsid w:val="00705BF5"/>
    <w:rsid w:val="00705F95"/>
    <w:rsid w:val="00720386"/>
    <w:rsid w:val="007426B4"/>
    <w:rsid w:val="00742DD1"/>
    <w:rsid w:val="0074640D"/>
    <w:rsid w:val="00746E33"/>
    <w:rsid w:val="00753911"/>
    <w:rsid w:val="00755B63"/>
    <w:rsid w:val="00757291"/>
    <w:rsid w:val="00766FBA"/>
    <w:rsid w:val="00767ECD"/>
    <w:rsid w:val="007906FF"/>
    <w:rsid w:val="007C2A39"/>
    <w:rsid w:val="007D0234"/>
    <w:rsid w:val="007D05F6"/>
    <w:rsid w:val="007D0915"/>
    <w:rsid w:val="007E1B23"/>
    <w:rsid w:val="007E495B"/>
    <w:rsid w:val="007E6C74"/>
    <w:rsid w:val="0080288A"/>
    <w:rsid w:val="0080309B"/>
    <w:rsid w:val="008170E4"/>
    <w:rsid w:val="00825F34"/>
    <w:rsid w:val="008310E8"/>
    <w:rsid w:val="008312FA"/>
    <w:rsid w:val="0083775F"/>
    <w:rsid w:val="00840DB8"/>
    <w:rsid w:val="00842847"/>
    <w:rsid w:val="00846179"/>
    <w:rsid w:val="00847DD2"/>
    <w:rsid w:val="00850664"/>
    <w:rsid w:val="00856BEC"/>
    <w:rsid w:val="00857907"/>
    <w:rsid w:val="00870497"/>
    <w:rsid w:val="00870690"/>
    <w:rsid w:val="008844D0"/>
    <w:rsid w:val="00886AF4"/>
    <w:rsid w:val="008909BA"/>
    <w:rsid w:val="0089146F"/>
    <w:rsid w:val="008932A5"/>
    <w:rsid w:val="00897895"/>
    <w:rsid w:val="008A26CA"/>
    <w:rsid w:val="008C710D"/>
    <w:rsid w:val="008D195F"/>
    <w:rsid w:val="008D1A8B"/>
    <w:rsid w:val="008D4810"/>
    <w:rsid w:val="008D7783"/>
    <w:rsid w:val="008E46DA"/>
    <w:rsid w:val="008E6F17"/>
    <w:rsid w:val="008E7F22"/>
    <w:rsid w:val="008F2130"/>
    <w:rsid w:val="008F59EC"/>
    <w:rsid w:val="00900E69"/>
    <w:rsid w:val="00912123"/>
    <w:rsid w:val="00926A62"/>
    <w:rsid w:val="00930C27"/>
    <w:rsid w:val="00946711"/>
    <w:rsid w:val="0095346C"/>
    <w:rsid w:val="00954E0B"/>
    <w:rsid w:val="00957B88"/>
    <w:rsid w:val="00961DD1"/>
    <w:rsid w:val="00962090"/>
    <w:rsid w:val="00963FC1"/>
    <w:rsid w:val="009977CB"/>
    <w:rsid w:val="009B332E"/>
    <w:rsid w:val="009B720F"/>
    <w:rsid w:val="009D73EA"/>
    <w:rsid w:val="009E74CD"/>
    <w:rsid w:val="009F4DD8"/>
    <w:rsid w:val="00A03A2B"/>
    <w:rsid w:val="00A11056"/>
    <w:rsid w:val="00A1110B"/>
    <w:rsid w:val="00A21958"/>
    <w:rsid w:val="00A31023"/>
    <w:rsid w:val="00A370C3"/>
    <w:rsid w:val="00A45333"/>
    <w:rsid w:val="00A46D54"/>
    <w:rsid w:val="00A50E9A"/>
    <w:rsid w:val="00A55D36"/>
    <w:rsid w:val="00A60E23"/>
    <w:rsid w:val="00A707A5"/>
    <w:rsid w:val="00A71257"/>
    <w:rsid w:val="00A84FD5"/>
    <w:rsid w:val="00A94327"/>
    <w:rsid w:val="00AA096B"/>
    <w:rsid w:val="00AB5FDC"/>
    <w:rsid w:val="00AB7484"/>
    <w:rsid w:val="00AC37C7"/>
    <w:rsid w:val="00AD3FAA"/>
    <w:rsid w:val="00AE33E7"/>
    <w:rsid w:val="00AE5F33"/>
    <w:rsid w:val="00B04CD0"/>
    <w:rsid w:val="00B13B2D"/>
    <w:rsid w:val="00B17DE9"/>
    <w:rsid w:val="00B21C81"/>
    <w:rsid w:val="00B32874"/>
    <w:rsid w:val="00B3385E"/>
    <w:rsid w:val="00B33C43"/>
    <w:rsid w:val="00B353FD"/>
    <w:rsid w:val="00B35FF0"/>
    <w:rsid w:val="00B37721"/>
    <w:rsid w:val="00B451F0"/>
    <w:rsid w:val="00B628A2"/>
    <w:rsid w:val="00B64724"/>
    <w:rsid w:val="00B7370F"/>
    <w:rsid w:val="00B82A4F"/>
    <w:rsid w:val="00B947DA"/>
    <w:rsid w:val="00B97D10"/>
    <w:rsid w:val="00BA6E42"/>
    <w:rsid w:val="00BB51E7"/>
    <w:rsid w:val="00BD0565"/>
    <w:rsid w:val="00BD4261"/>
    <w:rsid w:val="00BF7020"/>
    <w:rsid w:val="00C0388C"/>
    <w:rsid w:val="00C12F1C"/>
    <w:rsid w:val="00C1723A"/>
    <w:rsid w:val="00C27ED3"/>
    <w:rsid w:val="00C3243C"/>
    <w:rsid w:val="00C37144"/>
    <w:rsid w:val="00C41BEE"/>
    <w:rsid w:val="00C56036"/>
    <w:rsid w:val="00C56815"/>
    <w:rsid w:val="00C66D32"/>
    <w:rsid w:val="00C670FE"/>
    <w:rsid w:val="00C71DB6"/>
    <w:rsid w:val="00C82519"/>
    <w:rsid w:val="00CB483E"/>
    <w:rsid w:val="00CD1B8F"/>
    <w:rsid w:val="00CD40DF"/>
    <w:rsid w:val="00CD5757"/>
    <w:rsid w:val="00CD6070"/>
    <w:rsid w:val="00CF360C"/>
    <w:rsid w:val="00CF3F1E"/>
    <w:rsid w:val="00CF5EF2"/>
    <w:rsid w:val="00D00FC1"/>
    <w:rsid w:val="00D029B9"/>
    <w:rsid w:val="00D074F0"/>
    <w:rsid w:val="00D11DA4"/>
    <w:rsid w:val="00D21BE9"/>
    <w:rsid w:val="00D24029"/>
    <w:rsid w:val="00D24377"/>
    <w:rsid w:val="00D25FE2"/>
    <w:rsid w:val="00D266D1"/>
    <w:rsid w:val="00D2739D"/>
    <w:rsid w:val="00D31888"/>
    <w:rsid w:val="00D34A42"/>
    <w:rsid w:val="00D3528E"/>
    <w:rsid w:val="00D365F9"/>
    <w:rsid w:val="00D43C4A"/>
    <w:rsid w:val="00D4727E"/>
    <w:rsid w:val="00D54BC3"/>
    <w:rsid w:val="00D73374"/>
    <w:rsid w:val="00DA0600"/>
    <w:rsid w:val="00DA3CFB"/>
    <w:rsid w:val="00DA7878"/>
    <w:rsid w:val="00DB6279"/>
    <w:rsid w:val="00DC37FA"/>
    <w:rsid w:val="00DC4916"/>
    <w:rsid w:val="00DD2893"/>
    <w:rsid w:val="00DE4582"/>
    <w:rsid w:val="00DF1604"/>
    <w:rsid w:val="00DF1AE0"/>
    <w:rsid w:val="00DF6E70"/>
    <w:rsid w:val="00DF6F70"/>
    <w:rsid w:val="00E01F02"/>
    <w:rsid w:val="00E065FD"/>
    <w:rsid w:val="00E16FB8"/>
    <w:rsid w:val="00E37F06"/>
    <w:rsid w:val="00E426C0"/>
    <w:rsid w:val="00E428A5"/>
    <w:rsid w:val="00E4392B"/>
    <w:rsid w:val="00E444E5"/>
    <w:rsid w:val="00E5753E"/>
    <w:rsid w:val="00E619E4"/>
    <w:rsid w:val="00E759F1"/>
    <w:rsid w:val="00E903E8"/>
    <w:rsid w:val="00E96C70"/>
    <w:rsid w:val="00EB3D1B"/>
    <w:rsid w:val="00ED0B7A"/>
    <w:rsid w:val="00ED24A5"/>
    <w:rsid w:val="00ED3AA6"/>
    <w:rsid w:val="00ED7157"/>
    <w:rsid w:val="00EF294C"/>
    <w:rsid w:val="00F062F7"/>
    <w:rsid w:val="00F0753B"/>
    <w:rsid w:val="00F2002C"/>
    <w:rsid w:val="00F23717"/>
    <w:rsid w:val="00F37703"/>
    <w:rsid w:val="00F41102"/>
    <w:rsid w:val="00F50CEC"/>
    <w:rsid w:val="00F537AA"/>
    <w:rsid w:val="00F57823"/>
    <w:rsid w:val="00F67913"/>
    <w:rsid w:val="00F774C1"/>
    <w:rsid w:val="00FA16BE"/>
    <w:rsid w:val="00FA32CE"/>
    <w:rsid w:val="00FA6408"/>
    <w:rsid w:val="00FA7837"/>
    <w:rsid w:val="00FB2544"/>
    <w:rsid w:val="00FB4EE7"/>
    <w:rsid w:val="00FC0F7F"/>
    <w:rsid w:val="00FC1F80"/>
    <w:rsid w:val="00FC34A7"/>
    <w:rsid w:val="00FC4972"/>
    <w:rsid w:val="00FC503D"/>
    <w:rsid w:val="00FC7042"/>
    <w:rsid w:val="00FD3D6F"/>
    <w:rsid w:val="00FD4321"/>
    <w:rsid w:val="00FD5454"/>
    <w:rsid w:val="00FD552E"/>
    <w:rsid w:val="00FE2657"/>
    <w:rsid w:val="00FE4829"/>
    <w:rsid w:val="00FE7B3D"/>
    <w:rsid w:val="00FE7FB1"/>
    <w:rsid w:val="00FF0268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874"/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Brdtekst"/>
    <w:qFormat/>
    <w:rsid w:val="00AE5F33"/>
    <w:pPr>
      <w:keepNext/>
      <w:spacing w:before="180" w:after="120"/>
      <w:outlineLvl w:val="0"/>
    </w:pPr>
    <w:rPr>
      <w:rFonts w:cs="Arial"/>
      <w:b/>
      <w:bCs/>
      <w:color w:val="00368B"/>
      <w:kern w:val="32"/>
      <w:sz w:val="44"/>
      <w:szCs w:val="32"/>
    </w:rPr>
  </w:style>
  <w:style w:type="paragraph" w:styleId="Overskrift2">
    <w:name w:val="heading 2"/>
    <w:basedOn w:val="Overskrift1"/>
    <w:next w:val="Brdtekst"/>
    <w:qFormat/>
    <w:rsid w:val="00AE5F33"/>
    <w:pPr>
      <w:spacing w:before="0"/>
      <w:outlineLvl w:val="1"/>
    </w:pPr>
    <w:rPr>
      <w:bCs w:val="0"/>
      <w:iCs/>
      <w:sz w:val="32"/>
      <w:szCs w:val="28"/>
    </w:rPr>
  </w:style>
  <w:style w:type="paragraph" w:styleId="Overskrift3">
    <w:name w:val="heading 3"/>
    <w:basedOn w:val="Overskrift2"/>
    <w:next w:val="Brdtekst"/>
    <w:qFormat/>
    <w:rsid w:val="00AE5F33"/>
    <w:pPr>
      <w:spacing w:after="60"/>
      <w:outlineLvl w:val="2"/>
    </w:pPr>
    <w:rPr>
      <w:bCs/>
      <w:color w:val="auto"/>
      <w:sz w:val="20"/>
      <w:szCs w:val="26"/>
    </w:rPr>
  </w:style>
  <w:style w:type="paragraph" w:styleId="Overskrift4">
    <w:name w:val="heading 4"/>
    <w:basedOn w:val="Normal"/>
    <w:next w:val="Normal"/>
    <w:qFormat/>
    <w:rsid w:val="002754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2754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semiHidden/>
    <w:rsid w:val="006F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semiHidden/>
    <w:rsid w:val="006F129A"/>
  </w:style>
  <w:style w:type="paragraph" w:styleId="Bunntekst">
    <w:name w:val="footer"/>
    <w:basedOn w:val="Normal"/>
    <w:semiHidden/>
    <w:rsid w:val="00F062F7"/>
    <w:pPr>
      <w:pBdr>
        <w:top w:val="single" w:sz="18" w:space="16" w:color="E5EEF9"/>
      </w:pBdr>
      <w:ind w:left="28" w:right="28"/>
    </w:pPr>
    <w:rPr>
      <w:b/>
      <w:noProof/>
      <w:color w:val="00368B"/>
      <w:sz w:val="24"/>
    </w:rPr>
  </w:style>
  <w:style w:type="paragraph" w:customStyle="1" w:styleId="Ingress">
    <w:name w:val="Ingress"/>
    <w:basedOn w:val="Normal"/>
    <w:next w:val="Brdtekst"/>
    <w:rsid w:val="00AE5F33"/>
    <w:pPr>
      <w:spacing w:after="120"/>
    </w:pPr>
    <w:rPr>
      <w:b/>
      <w:color w:val="00368B"/>
    </w:rPr>
  </w:style>
  <w:style w:type="paragraph" w:styleId="Hilsen">
    <w:name w:val="Closing"/>
    <w:basedOn w:val="Normal"/>
    <w:semiHidden/>
    <w:rsid w:val="001C4DF6"/>
    <w:pPr>
      <w:keepNext/>
      <w:keepLines/>
    </w:pPr>
  </w:style>
  <w:style w:type="paragraph" w:styleId="Konvoluttadresse">
    <w:name w:val="envelope address"/>
    <w:basedOn w:val="Normal"/>
    <w:semiHidden/>
    <w:rsid w:val="001C4DF6"/>
  </w:style>
  <w:style w:type="paragraph" w:styleId="Tittel">
    <w:name w:val="Title"/>
    <w:basedOn w:val="Normal"/>
    <w:next w:val="Normal"/>
    <w:qFormat/>
    <w:rsid w:val="00155E1A"/>
    <w:pPr>
      <w:framePr w:hSpace="284" w:wrap="around" w:vAnchor="text" w:hAnchor="text" w:y="-112"/>
      <w:ind w:left="567"/>
    </w:pPr>
    <w:rPr>
      <w:b/>
      <w:color w:val="00368B"/>
      <w:sz w:val="56"/>
    </w:rPr>
  </w:style>
  <w:style w:type="paragraph" w:styleId="Undertittel">
    <w:name w:val="Subtitle"/>
    <w:basedOn w:val="Normal"/>
    <w:next w:val="Normal"/>
    <w:qFormat/>
    <w:rsid w:val="008310E8"/>
  </w:style>
  <w:style w:type="paragraph" w:styleId="Dato">
    <w:name w:val="Date"/>
    <w:basedOn w:val="Normal"/>
    <w:next w:val="Normal"/>
    <w:semiHidden/>
    <w:rsid w:val="00155E1A"/>
    <w:pPr>
      <w:spacing w:after="220"/>
      <w:contextualSpacing/>
    </w:pPr>
    <w:rPr>
      <w:b/>
      <w:color w:val="00368B"/>
      <w:sz w:val="22"/>
    </w:rPr>
  </w:style>
  <w:style w:type="paragraph" w:styleId="Brdtekst">
    <w:name w:val="Body Text"/>
    <w:basedOn w:val="Normal"/>
    <w:link w:val="BrdtekstTegn"/>
    <w:rsid w:val="001A0E5D"/>
  </w:style>
  <w:style w:type="character" w:styleId="Sterk">
    <w:name w:val="Strong"/>
    <w:basedOn w:val="Standardskriftforavsnitt"/>
    <w:qFormat/>
    <w:rsid w:val="00AE5F33"/>
    <w:rPr>
      <w:bCs/>
      <w:color w:val="auto"/>
    </w:rPr>
  </w:style>
  <w:style w:type="paragraph" w:styleId="Punktmerketliste">
    <w:name w:val="List Bullet"/>
    <w:basedOn w:val="Normal"/>
    <w:semiHidden/>
    <w:rsid w:val="004F13DE"/>
    <w:pPr>
      <w:numPr>
        <w:numId w:val="13"/>
      </w:numPr>
    </w:pPr>
  </w:style>
  <w:style w:type="paragraph" w:styleId="Nummerertliste">
    <w:name w:val="List Number"/>
    <w:basedOn w:val="Normal"/>
    <w:semiHidden/>
    <w:rsid w:val="004F13DE"/>
    <w:pPr>
      <w:numPr>
        <w:numId w:val="14"/>
      </w:numPr>
    </w:pPr>
  </w:style>
  <w:style w:type="paragraph" w:customStyle="1" w:styleId="Bokser">
    <w:name w:val="Bokser"/>
    <w:basedOn w:val="Normal"/>
    <w:semiHidden/>
    <w:rsid w:val="00F2002C"/>
    <w:pPr>
      <w:framePr w:w="10490" w:wrap="notBeside" w:hAnchor="text" w:yAlign="bottom" w:anchorLock="1"/>
    </w:pPr>
  </w:style>
  <w:style w:type="paragraph" w:customStyle="1" w:styleId="Hidden">
    <w:name w:val="Hidden"/>
    <w:basedOn w:val="Bokser"/>
    <w:next w:val="Normal"/>
    <w:semiHidden/>
    <w:rsid w:val="003D72AC"/>
    <w:pPr>
      <w:framePr w:wrap="notBeside"/>
      <w:spacing w:line="14" w:lineRule="exact"/>
    </w:pPr>
    <w:rPr>
      <w:sz w:val="2"/>
      <w:szCs w:val="2"/>
    </w:rPr>
  </w:style>
  <w:style w:type="paragraph" w:customStyle="1" w:styleId="Bokstekst">
    <w:name w:val="Bokstekst"/>
    <w:basedOn w:val="Normal"/>
    <w:semiHidden/>
    <w:rsid w:val="00BF7020"/>
    <w:pPr>
      <w:framePr w:w="10490" w:wrap="notBeside" w:hAnchor="text" w:yAlign="bottom" w:anchorLock="1"/>
      <w:ind w:left="142" w:right="142"/>
    </w:pPr>
    <w:rPr>
      <w:b/>
      <w:color w:val="00368B"/>
      <w:sz w:val="24"/>
    </w:rPr>
  </w:style>
  <w:style w:type="paragraph" w:customStyle="1" w:styleId="Skillelinje">
    <w:name w:val="Skillelinje"/>
    <w:basedOn w:val="Brdtekst"/>
    <w:next w:val="Brdtekst"/>
    <w:rsid w:val="0080309B"/>
    <w:pPr>
      <w:pBdr>
        <w:top w:val="single" w:sz="18" w:space="1" w:color="E5EEF9"/>
      </w:pBdr>
      <w:spacing w:before="113" w:line="80" w:lineRule="exact"/>
    </w:pPr>
    <w:rPr>
      <w:color w:val="FFFFFF"/>
      <w:sz w:val="8"/>
    </w:rPr>
  </w:style>
  <w:style w:type="paragraph" w:customStyle="1" w:styleId="Bokstekstliten">
    <w:name w:val="Bokstekst liten"/>
    <w:basedOn w:val="Normal"/>
    <w:semiHidden/>
    <w:rsid w:val="005F1B81"/>
    <w:pPr>
      <w:framePr w:w="10490" w:wrap="notBeside" w:hAnchor="text" w:yAlign="bottom" w:anchorLock="1"/>
      <w:ind w:left="142" w:right="142"/>
    </w:pPr>
    <w:rPr>
      <w:color w:val="00368B"/>
      <w:sz w:val="16"/>
    </w:rPr>
  </w:style>
  <w:style w:type="paragraph" w:styleId="Bobletekst">
    <w:name w:val="Balloon Text"/>
    <w:basedOn w:val="Normal"/>
    <w:link w:val="BobletekstTegn"/>
    <w:rsid w:val="0026106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61064"/>
    <w:rPr>
      <w:rFonts w:ascii="Tahoma" w:hAnsi="Tahoma" w:cs="Tahoma"/>
      <w:sz w:val="16"/>
      <w:szCs w:val="16"/>
      <w:lang w:eastAsia="en-US"/>
    </w:rPr>
  </w:style>
  <w:style w:type="table" w:styleId="Middelsskyggelegging1uthevingsfarge1">
    <w:name w:val="Medium Shading 1 Accent 1"/>
    <w:basedOn w:val="Vanligtabell"/>
    <w:uiPriority w:val="63"/>
    <w:rsid w:val="0059338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kobling">
    <w:name w:val="Hyperlink"/>
    <w:basedOn w:val="Standardskriftforavsnitt"/>
    <w:uiPriority w:val="99"/>
    <w:rsid w:val="00593387"/>
    <w:rPr>
      <w:color w:val="0000FF" w:themeColor="hyperlink"/>
      <w:u w:val="single"/>
    </w:rPr>
  </w:style>
  <w:style w:type="table" w:styleId="Lysskyggelegging-uthevingsfarge1">
    <w:name w:val="Light Shading Accent 1"/>
    <w:basedOn w:val="Vanligtabell"/>
    <w:uiPriority w:val="60"/>
    <w:rsid w:val="00696D1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ltemaer">
    <w:name w:val="Table Theme"/>
    <w:basedOn w:val="Vanligtabell"/>
    <w:rsid w:val="001C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semiHidden/>
    <w:unhideWhenUsed/>
    <w:rsid w:val="00E903E8"/>
    <w:rPr>
      <w:color w:val="800080" w:themeColor="followedHyperlink"/>
      <w:u w:val="single"/>
    </w:rPr>
  </w:style>
  <w:style w:type="character" w:customStyle="1" w:styleId="BrdtekstTegn">
    <w:name w:val="Brødtekst Tegn"/>
    <w:basedOn w:val="Standardskriftforavsnitt"/>
    <w:link w:val="Brdtekst"/>
    <w:rsid w:val="00767ECD"/>
    <w:rPr>
      <w:rFonts w:ascii="Arial" w:hAnsi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874"/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Brdtekst"/>
    <w:qFormat/>
    <w:rsid w:val="00AE5F33"/>
    <w:pPr>
      <w:keepNext/>
      <w:spacing w:before="180" w:after="120"/>
      <w:outlineLvl w:val="0"/>
    </w:pPr>
    <w:rPr>
      <w:rFonts w:cs="Arial"/>
      <w:b/>
      <w:bCs/>
      <w:color w:val="00368B"/>
      <w:kern w:val="32"/>
      <w:sz w:val="44"/>
      <w:szCs w:val="32"/>
    </w:rPr>
  </w:style>
  <w:style w:type="paragraph" w:styleId="Overskrift2">
    <w:name w:val="heading 2"/>
    <w:basedOn w:val="Overskrift1"/>
    <w:next w:val="Brdtekst"/>
    <w:qFormat/>
    <w:rsid w:val="00AE5F33"/>
    <w:pPr>
      <w:spacing w:before="0"/>
      <w:outlineLvl w:val="1"/>
    </w:pPr>
    <w:rPr>
      <w:bCs w:val="0"/>
      <w:iCs/>
      <w:sz w:val="32"/>
      <w:szCs w:val="28"/>
    </w:rPr>
  </w:style>
  <w:style w:type="paragraph" w:styleId="Overskrift3">
    <w:name w:val="heading 3"/>
    <w:basedOn w:val="Overskrift2"/>
    <w:next w:val="Brdtekst"/>
    <w:qFormat/>
    <w:rsid w:val="00AE5F33"/>
    <w:pPr>
      <w:spacing w:after="60"/>
      <w:outlineLvl w:val="2"/>
    </w:pPr>
    <w:rPr>
      <w:bCs/>
      <w:color w:val="auto"/>
      <w:sz w:val="20"/>
      <w:szCs w:val="26"/>
    </w:rPr>
  </w:style>
  <w:style w:type="paragraph" w:styleId="Overskrift4">
    <w:name w:val="heading 4"/>
    <w:basedOn w:val="Normal"/>
    <w:next w:val="Normal"/>
    <w:qFormat/>
    <w:rsid w:val="002754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2754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semiHidden/>
    <w:rsid w:val="006F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semiHidden/>
    <w:rsid w:val="006F129A"/>
  </w:style>
  <w:style w:type="paragraph" w:styleId="Bunntekst">
    <w:name w:val="footer"/>
    <w:basedOn w:val="Normal"/>
    <w:semiHidden/>
    <w:rsid w:val="00F062F7"/>
    <w:pPr>
      <w:pBdr>
        <w:top w:val="single" w:sz="18" w:space="16" w:color="E5EEF9"/>
      </w:pBdr>
      <w:ind w:left="28" w:right="28"/>
    </w:pPr>
    <w:rPr>
      <w:b/>
      <w:noProof/>
      <w:color w:val="00368B"/>
      <w:sz w:val="24"/>
    </w:rPr>
  </w:style>
  <w:style w:type="paragraph" w:customStyle="1" w:styleId="Ingress">
    <w:name w:val="Ingress"/>
    <w:basedOn w:val="Normal"/>
    <w:next w:val="Brdtekst"/>
    <w:rsid w:val="00AE5F33"/>
    <w:pPr>
      <w:spacing w:after="120"/>
    </w:pPr>
    <w:rPr>
      <w:b/>
      <w:color w:val="00368B"/>
    </w:rPr>
  </w:style>
  <w:style w:type="paragraph" w:styleId="Hilsen">
    <w:name w:val="Closing"/>
    <w:basedOn w:val="Normal"/>
    <w:semiHidden/>
    <w:rsid w:val="001C4DF6"/>
    <w:pPr>
      <w:keepNext/>
      <w:keepLines/>
    </w:pPr>
  </w:style>
  <w:style w:type="paragraph" w:styleId="Konvoluttadresse">
    <w:name w:val="envelope address"/>
    <w:basedOn w:val="Normal"/>
    <w:semiHidden/>
    <w:rsid w:val="001C4DF6"/>
  </w:style>
  <w:style w:type="paragraph" w:styleId="Tittel">
    <w:name w:val="Title"/>
    <w:basedOn w:val="Normal"/>
    <w:next w:val="Normal"/>
    <w:qFormat/>
    <w:rsid w:val="00155E1A"/>
    <w:pPr>
      <w:framePr w:hSpace="284" w:wrap="around" w:vAnchor="text" w:hAnchor="text" w:y="-112"/>
      <w:ind w:left="567"/>
    </w:pPr>
    <w:rPr>
      <w:b/>
      <w:color w:val="00368B"/>
      <w:sz w:val="56"/>
    </w:rPr>
  </w:style>
  <w:style w:type="paragraph" w:styleId="Undertittel">
    <w:name w:val="Subtitle"/>
    <w:basedOn w:val="Normal"/>
    <w:next w:val="Normal"/>
    <w:qFormat/>
    <w:rsid w:val="008310E8"/>
  </w:style>
  <w:style w:type="paragraph" w:styleId="Dato">
    <w:name w:val="Date"/>
    <w:basedOn w:val="Normal"/>
    <w:next w:val="Normal"/>
    <w:semiHidden/>
    <w:rsid w:val="00155E1A"/>
    <w:pPr>
      <w:spacing w:after="220"/>
      <w:contextualSpacing/>
    </w:pPr>
    <w:rPr>
      <w:b/>
      <w:color w:val="00368B"/>
      <w:sz w:val="22"/>
    </w:rPr>
  </w:style>
  <w:style w:type="paragraph" w:styleId="Brdtekst">
    <w:name w:val="Body Text"/>
    <w:basedOn w:val="Normal"/>
    <w:link w:val="BrdtekstTegn"/>
    <w:rsid w:val="001A0E5D"/>
  </w:style>
  <w:style w:type="character" w:styleId="Sterk">
    <w:name w:val="Strong"/>
    <w:basedOn w:val="Standardskriftforavsnitt"/>
    <w:qFormat/>
    <w:rsid w:val="00AE5F33"/>
    <w:rPr>
      <w:bCs/>
      <w:color w:val="auto"/>
    </w:rPr>
  </w:style>
  <w:style w:type="paragraph" w:styleId="Punktmerketliste">
    <w:name w:val="List Bullet"/>
    <w:basedOn w:val="Normal"/>
    <w:semiHidden/>
    <w:rsid w:val="004F13DE"/>
    <w:pPr>
      <w:numPr>
        <w:numId w:val="13"/>
      </w:numPr>
    </w:pPr>
  </w:style>
  <w:style w:type="paragraph" w:styleId="Nummerertliste">
    <w:name w:val="List Number"/>
    <w:basedOn w:val="Normal"/>
    <w:semiHidden/>
    <w:rsid w:val="004F13DE"/>
    <w:pPr>
      <w:numPr>
        <w:numId w:val="14"/>
      </w:numPr>
    </w:pPr>
  </w:style>
  <w:style w:type="paragraph" w:customStyle="1" w:styleId="Bokser">
    <w:name w:val="Bokser"/>
    <w:basedOn w:val="Normal"/>
    <w:semiHidden/>
    <w:rsid w:val="00F2002C"/>
    <w:pPr>
      <w:framePr w:w="10490" w:wrap="notBeside" w:hAnchor="text" w:yAlign="bottom" w:anchorLock="1"/>
    </w:pPr>
  </w:style>
  <w:style w:type="paragraph" w:customStyle="1" w:styleId="Hidden">
    <w:name w:val="Hidden"/>
    <w:basedOn w:val="Bokser"/>
    <w:next w:val="Normal"/>
    <w:semiHidden/>
    <w:rsid w:val="003D72AC"/>
    <w:pPr>
      <w:framePr w:wrap="notBeside"/>
      <w:spacing w:line="14" w:lineRule="exact"/>
    </w:pPr>
    <w:rPr>
      <w:sz w:val="2"/>
      <w:szCs w:val="2"/>
    </w:rPr>
  </w:style>
  <w:style w:type="paragraph" w:customStyle="1" w:styleId="Bokstekst">
    <w:name w:val="Bokstekst"/>
    <w:basedOn w:val="Normal"/>
    <w:semiHidden/>
    <w:rsid w:val="00BF7020"/>
    <w:pPr>
      <w:framePr w:w="10490" w:wrap="notBeside" w:hAnchor="text" w:yAlign="bottom" w:anchorLock="1"/>
      <w:ind w:left="142" w:right="142"/>
    </w:pPr>
    <w:rPr>
      <w:b/>
      <w:color w:val="00368B"/>
      <w:sz w:val="24"/>
    </w:rPr>
  </w:style>
  <w:style w:type="paragraph" w:customStyle="1" w:styleId="Skillelinje">
    <w:name w:val="Skillelinje"/>
    <w:basedOn w:val="Brdtekst"/>
    <w:next w:val="Brdtekst"/>
    <w:rsid w:val="0080309B"/>
    <w:pPr>
      <w:pBdr>
        <w:top w:val="single" w:sz="18" w:space="1" w:color="E5EEF9"/>
      </w:pBdr>
      <w:spacing w:before="113" w:line="80" w:lineRule="exact"/>
    </w:pPr>
    <w:rPr>
      <w:color w:val="FFFFFF"/>
      <w:sz w:val="8"/>
    </w:rPr>
  </w:style>
  <w:style w:type="paragraph" w:customStyle="1" w:styleId="Bokstekstliten">
    <w:name w:val="Bokstekst liten"/>
    <w:basedOn w:val="Normal"/>
    <w:semiHidden/>
    <w:rsid w:val="005F1B81"/>
    <w:pPr>
      <w:framePr w:w="10490" w:wrap="notBeside" w:hAnchor="text" w:yAlign="bottom" w:anchorLock="1"/>
      <w:ind w:left="142" w:right="142"/>
    </w:pPr>
    <w:rPr>
      <w:color w:val="00368B"/>
      <w:sz w:val="16"/>
    </w:rPr>
  </w:style>
  <w:style w:type="paragraph" w:styleId="Bobletekst">
    <w:name w:val="Balloon Text"/>
    <w:basedOn w:val="Normal"/>
    <w:link w:val="BobletekstTegn"/>
    <w:rsid w:val="0026106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61064"/>
    <w:rPr>
      <w:rFonts w:ascii="Tahoma" w:hAnsi="Tahoma" w:cs="Tahoma"/>
      <w:sz w:val="16"/>
      <w:szCs w:val="16"/>
      <w:lang w:eastAsia="en-US"/>
    </w:rPr>
  </w:style>
  <w:style w:type="table" w:styleId="Middelsskyggelegging1uthevingsfarge1">
    <w:name w:val="Medium Shading 1 Accent 1"/>
    <w:basedOn w:val="Vanligtabell"/>
    <w:uiPriority w:val="63"/>
    <w:rsid w:val="0059338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kobling">
    <w:name w:val="Hyperlink"/>
    <w:basedOn w:val="Standardskriftforavsnitt"/>
    <w:uiPriority w:val="99"/>
    <w:rsid w:val="00593387"/>
    <w:rPr>
      <w:color w:val="0000FF" w:themeColor="hyperlink"/>
      <w:u w:val="single"/>
    </w:rPr>
  </w:style>
  <w:style w:type="table" w:styleId="Lysskyggelegging-uthevingsfarge1">
    <w:name w:val="Light Shading Accent 1"/>
    <w:basedOn w:val="Vanligtabell"/>
    <w:uiPriority w:val="60"/>
    <w:rsid w:val="00696D1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ltemaer">
    <w:name w:val="Table Theme"/>
    <w:basedOn w:val="Vanligtabell"/>
    <w:rsid w:val="001C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semiHidden/>
    <w:unhideWhenUsed/>
    <w:rsid w:val="00E903E8"/>
    <w:rPr>
      <w:color w:val="800080" w:themeColor="followedHyperlink"/>
      <w:u w:val="single"/>
    </w:rPr>
  </w:style>
  <w:style w:type="character" w:customStyle="1" w:styleId="BrdtekstTegn">
    <w:name w:val="Brødtekst Tegn"/>
    <w:basedOn w:val="Standardskriftforavsnitt"/>
    <w:link w:val="Brdtekst"/>
    <w:rsid w:val="00767EC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E\AppData\Local\Microsoft\Windows\Temporary%20Internet%20Files\Content.IE5\NIYYH2D1\Ahus_Nyhetsbrev%5b1%5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E5B5-0209-4B5C-80CF-28F11C3F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Ahus_Nyhetsbrev[1]</Template>
  <TotalTime>1</TotalTime>
  <Pages>1</Pages>
  <Words>175</Words>
  <Characters>1307</Characters>
  <Application>Microsoft Office Word</Application>
  <DocSecurity>4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Nyhetsbrev</vt:lpstr>
      <vt:lpstr>Nyhetsbrev</vt:lpstr>
    </vt:vector>
  </TitlesOfParts>
  <Company>Akershus universitetssykehus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Nyhetsbrev</dc:title>
  <dc:creator>Svend H Mosserud Berg</dc:creator>
  <dc:description>Dev by addpoint.no</dc:description>
  <cp:lastModifiedBy>Maiken Næss</cp:lastModifiedBy>
  <cp:revision>2</cp:revision>
  <cp:lastPrinted>2020-09-07T11:46:00Z</cp:lastPrinted>
  <dcterms:created xsi:type="dcterms:W3CDTF">2020-09-16T12:16:00Z</dcterms:created>
  <dcterms:modified xsi:type="dcterms:W3CDTF">2020-09-16T12:16:00Z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</Properties>
</file>